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235" w:rsidRDefault="00A62235" w:rsidP="00A62235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A417B2" w:rsidRDefault="00170B85" w:rsidP="00A417B2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28"/>
        </w:rPr>
        <w:t>Leerroutekaart</w:t>
      </w:r>
      <w:r w:rsidR="00A417B2">
        <w:rPr>
          <w:rFonts w:ascii="Arial" w:hAnsi="Arial" w:cs="Arial"/>
          <w:b/>
          <w:sz w:val="32"/>
          <w:szCs w:val="28"/>
        </w:rPr>
        <w:t xml:space="preserve"> </w:t>
      </w:r>
      <w:r w:rsidR="00A417B2">
        <w:rPr>
          <w:rFonts w:ascii="Arial" w:hAnsi="Arial" w:cs="Arial"/>
          <w:b/>
          <w:sz w:val="28"/>
          <w:szCs w:val="28"/>
        </w:rPr>
        <w:t xml:space="preserve">Lezen </w:t>
      </w:r>
    </w:p>
    <w:p w:rsidR="006F1D1B" w:rsidRDefault="00A417B2" w:rsidP="006F1D1B">
      <w:pPr>
        <w:spacing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28"/>
          <w:szCs w:val="28"/>
        </w:rPr>
        <w:t>B</w:t>
      </w:r>
      <w:r w:rsidR="00720105">
        <w:rPr>
          <w:rFonts w:ascii="Arial" w:hAnsi="Arial" w:cs="Arial"/>
          <w:b/>
          <w:sz w:val="28"/>
          <w:szCs w:val="28"/>
        </w:rPr>
        <w:t>a</w:t>
      </w:r>
      <w:r w:rsidR="007E776E">
        <w:rPr>
          <w:rFonts w:ascii="Arial" w:hAnsi="Arial" w:cs="Arial"/>
          <w:b/>
          <w:sz w:val="28"/>
          <w:szCs w:val="28"/>
        </w:rPr>
        <w:t>sis</w:t>
      </w:r>
      <w:r w:rsidR="0072010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groep 5+6</w:t>
      </w:r>
    </w:p>
    <w:p w:rsidR="006F1D1B" w:rsidRPr="00497686" w:rsidRDefault="006F1D1B" w:rsidP="006F1D1B">
      <w:pPr>
        <w:spacing w:line="240" w:lineRule="auto"/>
        <w:jc w:val="center"/>
        <w:rPr>
          <w:rFonts w:ascii="Verdana" w:hAnsi="Verdana" w:cs="Verdana"/>
          <w:color w:val="272727"/>
          <w:sz w:val="16"/>
          <w:szCs w:val="16"/>
        </w:rPr>
      </w:pPr>
    </w:p>
    <w:tbl>
      <w:tblPr>
        <w:tblW w:w="14318" w:type="dxa"/>
        <w:tblInd w:w="-31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993"/>
        <w:gridCol w:w="850"/>
        <w:gridCol w:w="851"/>
        <w:gridCol w:w="1701"/>
        <w:gridCol w:w="1559"/>
        <w:gridCol w:w="1559"/>
        <w:gridCol w:w="1559"/>
        <w:gridCol w:w="1560"/>
        <w:gridCol w:w="1559"/>
      </w:tblGrid>
      <w:tr w:rsidR="001D39A5" w:rsidRPr="0052772A" w:rsidTr="000C2D1B">
        <w:trPr>
          <w:gridAfter w:val="6"/>
          <w:wAfter w:w="9497" w:type="dxa"/>
          <w:trHeight w:val="481"/>
        </w:trPr>
        <w:tc>
          <w:tcPr>
            <w:tcW w:w="993" w:type="dxa"/>
            <w:vMerge w:val="restar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8" w:space="0" w:color="4BACC6"/>
            </w:tcBorders>
            <w:hideMark/>
          </w:tcPr>
          <w:p w:rsidR="001D39A5" w:rsidRPr="0052772A" w:rsidRDefault="001D39A5" w:rsidP="000C2D1B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2772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Niveau </w:t>
            </w:r>
          </w:p>
        </w:tc>
        <w:tc>
          <w:tcPr>
            <w:tcW w:w="1134" w:type="dxa"/>
            <w:vMerge w:val="restart"/>
            <w:tcBorders>
              <w:top w:val="single" w:sz="4" w:space="0" w:color="548DD4"/>
              <w:left w:val="single" w:sz="8" w:space="0" w:color="4BACC6"/>
              <w:bottom w:val="single" w:sz="4" w:space="0" w:color="548DD4"/>
              <w:right w:val="single" w:sz="4" w:space="0" w:color="548DD4"/>
            </w:tcBorders>
            <w:hideMark/>
          </w:tcPr>
          <w:p w:rsidR="001D39A5" w:rsidRPr="0052772A" w:rsidRDefault="001D39A5" w:rsidP="000C2D1B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2772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Uitstroom</w:t>
            </w:r>
          </w:p>
        </w:tc>
        <w:tc>
          <w:tcPr>
            <w:tcW w:w="993" w:type="dxa"/>
            <w:tcBorders>
              <w:top w:val="single" w:sz="4" w:space="0" w:color="548DD4"/>
              <w:left w:val="single" w:sz="8" w:space="0" w:color="4BACC6"/>
              <w:bottom w:val="single" w:sz="4" w:space="0" w:color="548DD4"/>
              <w:right w:val="single" w:sz="4" w:space="0" w:color="548DD4"/>
            </w:tcBorders>
          </w:tcPr>
          <w:p w:rsidR="001D39A5" w:rsidRPr="0052772A" w:rsidRDefault="001D39A5" w:rsidP="000C2D1B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548DD4"/>
              <w:left w:val="single" w:sz="8" w:space="0" w:color="4BACC6"/>
              <w:bottom w:val="single" w:sz="4" w:space="0" w:color="548DD4"/>
              <w:right w:val="single" w:sz="4" w:space="0" w:color="548DD4"/>
            </w:tcBorders>
          </w:tcPr>
          <w:p w:rsidR="001D39A5" w:rsidRPr="0052772A" w:rsidRDefault="001D39A5" w:rsidP="000C2D1B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548DD4"/>
              <w:left w:val="single" w:sz="8" w:space="0" w:color="4BACC6"/>
              <w:bottom w:val="single" w:sz="4" w:space="0" w:color="548DD4"/>
              <w:right w:val="single" w:sz="4" w:space="0" w:color="548DD4"/>
            </w:tcBorders>
          </w:tcPr>
          <w:p w:rsidR="001D39A5" w:rsidRPr="0052772A" w:rsidRDefault="001D39A5" w:rsidP="000C2D1B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D39A5" w:rsidRPr="0052772A" w:rsidTr="000C2D1B">
        <w:tc>
          <w:tcPr>
            <w:tcW w:w="993" w:type="dxa"/>
            <w:vMerge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8" w:space="0" w:color="4BACC6"/>
            </w:tcBorders>
            <w:vAlign w:val="center"/>
            <w:hideMark/>
          </w:tcPr>
          <w:p w:rsidR="001D39A5" w:rsidRPr="0052772A" w:rsidRDefault="001D39A5" w:rsidP="000C2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548DD4"/>
              <w:left w:val="single" w:sz="8" w:space="0" w:color="4BACC6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1D39A5" w:rsidRPr="0052772A" w:rsidRDefault="001D39A5" w:rsidP="000C2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2F2F2"/>
          </w:tcPr>
          <w:p w:rsidR="001D39A5" w:rsidRDefault="001D39A5" w:rsidP="000C2D1B">
            <w:pPr>
              <w:pStyle w:val="Geenafstand"/>
              <w:tabs>
                <w:tab w:val="left" w:pos="9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2F2F2"/>
          </w:tcPr>
          <w:p w:rsidR="001D39A5" w:rsidRDefault="001D39A5" w:rsidP="000C2D1B">
            <w:pPr>
              <w:pStyle w:val="Geenafstand"/>
              <w:tabs>
                <w:tab w:val="left" w:pos="9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2F2F2"/>
          </w:tcPr>
          <w:p w:rsidR="001D39A5" w:rsidRDefault="001D39A5" w:rsidP="000C2D1B">
            <w:pPr>
              <w:pStyle w:val="Geenafstand"/>
              <w:tabs>
                <w:tab w:val="left" w:pos="9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8" w:space="0" w:color="4BACC6"/>
            </w:tcBorders>
            <w:shd w:val="clear" w:color="auto" w:fill="F2F2F2"/>
            <w:hideMark/>
          </w:tcPr>
          <w:p w:rsidR="001D39A5" w:rsidRPr="0052772A" w:rsidRDefault="001D39A5" w:rsidP="000C2D1B">
            <w:pPr>
              <w:pStyle w:val="Geenafstand"/>
              <w:tabs>
                <w:tab w:val="left" w:pos="9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548DD4"/>
              <w:left w:val="single" w:sz="8" w:space="0" w:color="4BACC6"/>
              <w:bottom w:val="single" w:sz="4" w:space="0" w:color="548DD4"/>
              <w:right w:val="single" w:sz="8" w:space="0" w:color="4BACC6"/>
            </w:tcBorders>
            <w:shd w:val="clear" w:color="auto" w:fill="FFFFFF" w:themeFill="background1"/>
            <w:hideMark/>
          </w:tcPr>
          <w:p w:rsidR="001D39A5" w:rsidRPr="0052772A" w:rsidRDefault="001D39A5" w:rsidP="000C2D1B">
            <w:pPr>
              <w:pStyle w:val="Geenafstand"/>
              <w:rPr>
                <w:sz w:val="16"/>
                <w:szCs w:val="16"/>
              </w:rPr>
            </w:pPr>
            <w:r w:rsidRPr="0052772A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548DD4"/>
              <w:left w:val="single" w:sz="8" w:space="0" w:color="4BACC6"/>
              <w:bottom w:val="single" w:sz="4" w:space="0" w:color="548DD4"/>
              <w:right w:val="single" w:sz="8" w:space="0" w:color="4BACC6"/>
            </w:tcBorders>
            <w:shd w:val="clear" w:color="auto" w:fill="FFFFFF" w:themeFill="background1"/>
            <w:hideMark/>
          </w:tcPr>
          <w:p w:rsidR="001D39A5" w:rsidRPr="0052772A" w:rsidRDefault="001D39A5" w:rsidP="000C2D1B">
            <w:pPr>
              <w:pStyle w:val="Geenafstand"/>
              <w:rPr>
                <w:sz w:val="16"/>
                <w:szCs w:val="16"/>
              </w:rPr>
            </w:pPr>
            <w:r w:rsidRPr="0052772A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548DD4"/>
              <w:left w:val="single" w:sz="8" w:space="0" w:color="4BACC6"/>
              <w:bottom w:val="single" w:sz="4" w:space="0" w:color="548DD4"/>
              <w:right w:val="single" w:sz="8" w:space="0" w:color="4BACC6"/>
            </w:tcBorders>
            <w:shd w:val="clear" w:color="auto" w:fill="FFFFFF" w:themeFill="background1"/>
            <w:hideMark/>
          </w:tcPr>
          <w:p w:rsidR="001D39A5" w:rsidRPr="0052772A" w:rsidRDefault="001D39A5" w:rsidP="000C2D1B">
            <w:pPr>
              <w:pStyle w:val="Geenafstand"/>
              <w:rPr>
                <w:sz w:val="16"/>
                <w:szCs w:val="16"/>
              </w:rPr>
            </w:pPr>
            <w:r w:rsidRPr="0052772A">
              <w:rPr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548DD4"/>
              <w:left w:val="single" w:sz="8" w:space="0" w:color="4BACC6"/>
              <w:bottom w:val="single" w:sz="4" w:space="0" w:color="548DD4"/>
              <w:right w:val="single" w:sz="8" w:space="0" w:color="4BACC6"/>
            </w:tcBorders>
            <w:shd w:val="clear" w:color="auto" w:fill="FFFFFF" w:themeFill="background1"/>
            <w:hideMark/>
          </w:tcPr>
          <w:p w:rsidR="001D39A5" w:rsidRPr="0052772A" w:rsidRDefault="001D39A5" w:rsidP="000C2D1B">
            <w:pPr>
              <w:pStyle w:val="Geenafstand"/>
              <w:rPr>
                <w:sz w:val="16"/>
                <w:szCs w:val="16"/>
              </w:rPr>
            </w:pPr>
            <w:r w:rsidRPr="0052772A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548DD4"/>
              <w:left w:val="single" w:sz="8" w:space="0" w:color="4BACC6"/>
              <w:bottom w:val="single" w:sz="4" w:space="0" w:color="548DD4"/>
              <w:right w:val="single" w:sz="4" w:space="0" w:color="548DD4"/>
            </w:tcBorders>
            <w:shd w:val="clear" w:color="auto" w:fill="FFFFFF" w:themeFill="background1"/>
            <w:hideMark/>
          </w:tcPr>
          <w:p w:rsidR="001D39A5" w:rsidRPr="0052772A" w:rsidRDefault="001D39A5" w:rsidP="000C2D1B">
            <w:pPr>
              <w:pStyle w:val="Geenafstand"/>
              <w:rPr>
                <w:sz w:val="16"/>
                <w:szCs w:val="16"/>
              </w:rPr>
            </w:pPr>
            <w:r w:rsidRPr="0052772A">
              <w:rPr>
                <w:sz w:val="16"/>
                <w:szCs w:val="16"/>
              </w:rPr>
              <w:t>8</w:t>
            </w:r>
          </w:p>
        </w:tc>
      </w:tr>
      <w:tr w:rsidR="001D39A5" w:rsidRPr="0052772A" w:rsidTr="000C2D1B">
        <w:trPr>
          <w:trHeight w:val="72"/>
        </w:trPr>
        <w:tc>
          <w:tcPr>
            <w:tcW w:w="993" w:type="dxa"/>
            <w:tcBorders>
              <w:top w:val="single" w:sz="4" w:space="0" w:color="548DD4"/>
              <w:left w:val="single" w:sz="4" w:space="0" w:color="548DD4"/>
              <w:bottom w:val="single" w:sz="8" w:space="0" w:color="4BACC6"/>
              <w:right w:val="single" w:sz="8" w:space="0" w:color="4BACC6"/>
            </w:tcBorders>
            <w:shd w:val="clear" w:color="auto" w:fill="006600"/>
            <w:hideMark/>
          </w:tcPr>
          <w:p w:rsidR="001D39A5" w:rsidRPr="0052772A" w:rsidRDefault="001D39A5" w:rsidP="000C2D1B">
            <w:pPr>
              <w:pStyle w:val="Geenafstand"/>
              <w:rPr>
                <w:sz w:val="16"/>
                <w:szCs w:val="16"/>
              </w:rPr>
            </w:pPr>
            <w:r w:rsidRPr="0052772A">
              <w:rPr>
                <w:sz w:val="16"/>
                <w:szCs w:val="16"/>
              </w:rPr>
              <w:t>Gevorderd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006600"/>
            <w:hideMark/>
          </w:tcPr>
          <w:p w:rsidR="001D39A5" w:rsidRPr="0052772A" w:rsidRDefault="001D39A5" w:rsidP="000C2D1B">
            <w:pPr>
              <w:pStyle w:val="Geenafstand"/>
              <w:rPr>
                <w:sz w:val="16"/>
                <w:szCs w:val="16"/>
              </w:rPr>
            </w:pPr>
            <w:r w:rsidRPr="0052772A">
              <w:rPr>
                <w:sz w:val="16"/>
                <w:szCs w:val="16"/>
              </w:rPr>
              <w:t>≥VMBO T/HAVO</w:t>
            </w:r>
          </w:p>
        </w:tc>
        <w:tc>
          <w:tcPr>
            <w:tcW w:w="993" w:type="dxa"/>
            <w:vMerge w:val="restart"/>
            <w:tcBorders>
              <w:top w:val="single" w:sz="4" w:space="0" w:color="548DD4"/>
              <w:left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548DD4"/>
              <w:left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548DD4"/>
              <w:left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548DD4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Leerlijn niveau 3</w:t>
            </w: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 xml:space="preserve">Observaties </w:t>
            </w:r>
            <w:proofErr w:type="spellStart"/>
            <w:r w:rsidRPr="0052772A">
              <w:rPr>
                <w:rFonts w:ascii="Arial" w:hAnsi="Arial" w:cs="Arial"/>
                <w:b/>
                <w:sz w:val="16"/>
                <w:szCs w:val="16"/>
              </w:rPr>
              <w:t>lkr</w:t>
            </w:r>
            <w:proofErr w:type="spellEnd"/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 xml:space="preserve">D:   Lees en Beslis +  </w:t>
            </w:r>
            <w:proofErr w:type="spellStart"/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>Leespad</w:t>
            </w:r>
            <w:proofErr w:type="spellEnd"/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 xml:space="preserve"> 3</w:t>
            </w: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 xml:space="preserve">SH: </w:t>
            </w:r>
            <w:proofErr w:type="spellStart"/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>Leesweg</w:t>
            </w:r>
            <w:proofErr w:type="spellEnd"/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52772A">
              <w:rPr>
                <w:rFonts w:ascii="Arial" w:hAnsi="Arial" w:cs="Arial"/>
                <w:sz w:val="16"/>
                <w:szCs w:val="16"/>
              </w:rPr>
              <w:t xml:space="preserve">≥E3  </w:t>
            </w:r>
          </w:p>
        </w:tc>
        <w:tc>
          <w:tcPr>
            <w:tcW w:w="1559" w:type="dxa"/>
            <w:tcBorders>
              <w:top w:val="single" w:sz="4" w:space="0" w:color="548DD4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Leerlijn niveau 4</w:t>
            </w: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 xml:space="preserve">Observaties </w:t>
            </w:r>
            <w:proofErr w:type="spellStart"/>
            <w:r w:rsidRPr="0052772A">
              <w:rPr>
                <w:rFonts w:ascii="Arial" w:hAnsi="Arial" w:cs="Arial"/>
                <w:b/>
                <w:sz w:val="16"/>
                <w:szCs w:val="16"/>
              </w:rPr>
              <w:t>lkr</w:t>
            </w:r>
            <w:proofErr w:type="spellEnd"/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 xml:space="preserve">D: </w:t>
            </w:r>
            <w:proofErr w:type="spellStart"/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>Leespad</w:t>
            </w:r>
            <w:proofErr w:type="spellEnd"/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 xml:space="preserve"> 4 +</w:t>
            </w: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 xml:space="preserve">SH: </w:t>
            </w:r>
            <w:proofErr w:type="spellStart"/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>Leesweg</w:t>
            </w:r>
            <w:proofErr w:type="spellEnd"/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 xml:space="preserve"> +</w:t>
            </w: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Goed Gelezen 4</w:t>
            </w:r>
          </w:p>
          <w:p w:rsidR="001D39A5" w:rsidRPr="001F4FC8" w:rsidRDefault="001D39A5" w:rsidP="000C2D1B">
            <w:pPr>
              <w:pStyle w:val="Geenafstand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Nieuwsbegrip AA Alfa</w:t>
            </w:r>
          </w:p>
          <w:p w:rsidR="001D39A5" w:rsidRPr="001F4FC8" w:rsidRDefault="001D39A5" w:rsidP="000C2D1B">
            <w:pPr>
              <w:pStyle w:val="Geenafstand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Nieuwsbegrip AA</w:t>
            </w: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Methode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2772A">
              <w:rPr>
                <w:rFonts w:ascii="Arial" w:hAnsi="Arial" w:cs="Arial"/>
                <w:b/>
                <w:sz w:val="16"/>
                <w:szCs w:val="16"/>
              </w:rPr>
              <w:t>gebonden toetsen</w:t>
            </w: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52772A">
              <w:rPr>
                <w:rFonts w:ascii="Arial" w:hAnsi="Arial" w:cs="Arial"/>
                <w:sz w:val="16"/>
                <w:szCs w:val="16"/>
              </w:rPr>
              <w:t xml:space="preserve">≥E4  </w:t>
            </w:r>
          </w:p>
        </w:tc>
        <w:tc>
          <w:tcPr>
            <w:tcW w:w="1559" w:type="dxa"/>
            <w:tcBorders>
              <w:top w:val="single" w:sz="4" w:space="0" w:color="548DD4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Leerlijn niveau 5</w:t>
            </w: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 xml:space="preserve">Observaties </w:t>
            </w:r>
            <w:proofErr w:type="spellStart"/>
            <w:r w:rsidRPr="001F4FC8">
              <w:rPr>
                <w:rFonts w:ascii="Arial" w:hAnsi="Arial" w:cs="Arial"/>
                <w:b/>
                <w:sz w:val="16"/>
                <w:szCs w:val="16"/>
              </w:rPr>
              <w:t>lkr</w:t>
            </w:r>
            <w:proofErr w:type="spellEnd"/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Goed Gelezen 5</w:t>
            </w:r>
          </w:p>
          <w:p w:rsidR="001D39A5" w:rsidRPr="001F4FC8" w:rsidRDefault="001D39A5" w:rsidP="000C2D1B">
            <w:pPr>
              <w:pStyle w:val="Geenafstand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Nieuwsbegrip AA</w:t>
            </w:r>
          </w:p>
          <w:p w:rsidR="001D39A5" w:rsidRPr="001F4FC8" w:rsidRDefault="001D39A5" w:rsidP="000C2D1B">
            <w:pPr>
              <w:pStyle w:val="Geenafstand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Nieuwsbegrip A</w:t>
            </w:r>
          </w:p>
          <w:p w:rsidR="001D39A5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Methode-gebonden toetsen</w:t>
            </w: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F4FC8">
              <w:rPr>
                <w:rFonts w:ascii="Arial" w:hAnsi="Arial" w:cs="Arial"/>
                <w:sz w:val="16"/>
                <w:szCs w:val="16"/>
              </w:rPr>
              <w:t xml:space="preserve">≥E5 </w:t>
            </w:r>
          </w:p>
        </w:tc>
        <w:tc>
          <w:tcPr>
            <w:tcW w:w="1559" w:type="dxa"/>
            <w:tcBorders>
              <w:top w:val="single" w:sz="4" w:space="0" w:color="548DD4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Leerlijn niveau 6</w:t>
            </w: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 xml:space="preserve">Observaties </w:t>
            </w:r>
            <w:proofErr w:type="spellStart"/>
            <w:r w:rsidRPr="001F4FC8">
              <w:rPr>
                <w:rFonts w:ascii="Arial" w:hAnsi="Arial" w:cs="Arial"/>
                <w:b/>
                <w:sz w:val="16"/>
                <w:szCs w:val="16"/>
              </w:rPr>
              <w:t>lkr</w:t>
            </w:r>
            <w:proofErr w:type="spellEnd"/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Goed Gelezen 6</w:t>
            </w:r>
          </w:p>
          <w:p w:rsidR="001D39A5" w:rsidRPr="001F4FC8" w:rsidRDefault="001D39A5" w:rsidP="000C2D1B">
            <w:pPr>
              <w:pStyle w:val="Geenafstand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Nieuwsbegrip A</w:t>
            </w:r>
          </w:p>
          <w:p w:rsidR="001D39A5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Methode-gebonden toetsen</w:t>
            </w: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F4FC8">
              <w:rPr>
                <w:rFonts w:ascii="Arial" w:hAnsi="Arial" w:cs="Arial"/>
                <w:sz w:val="16"/>
                <w:szCs w:val="16"/>
              </w:rPr>
              <w:t xml:space="preserve">≥E6 </w:t>
            </w:r>
          </w:p>
        </w:tc>
        <w:tc>
          <w:tcPr>
            <w:tcW w:w="1560" w:type="dxa"/>
            <w:tcBorders>
              <w:top w:val="single" w:sz="4" w:space="0" w:color="548DD4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 xml:space="preserve">Leerlijn niveau 7 </w:t>
            </w: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 xml:space="preserve">Observaties </w:t>
            </w:r>
            <w:proofErr w:type="spellStart"/>
            <w:r w:rsidRPr="001F4FC8">
              <w:rPr>
                <w:rFonts w:ascii="Arial" w:hAnsi="Arial" w:cs="Arial"/>
                <w:b/>
                <w:sz w:val="16"/>
                <w:szCs w:val="16"/>
              </w:rPr>
              <w:t>lkr</w:t>
            </w:r>
            <w:proofErr w:type="spellEnd"/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Goed Gelezen 7</w:t>
            </w:r>
          </w:p>
          <w:p w:rsidR="001D39A5" w:rsidRPr="001F4FC8" w:rsidRDefault="001D39A5" w:rsidP="000C2D1B">
            <w:pPr>
              <w:pStyle w:val="Geenafstand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Nieuwsbegrip B</w:t>
            </w:r>
          </w:p>
          <w:p w:rsidR="001D39A5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Methode-gebonden toetsen</w:t>
            </w: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F4FC8">
              <w:rPr>
                <w:rFonts w:ascii="Arial" w:hAnsi="Arial" w:cs="Arial"/>
                <w:sz w:val="16"/>
                <w:szCs w:val="16"/>
              </w:rPr>
              <w:t xml:space="preserve">≥M7      </w:t>
            </w:r>
          </w:p>
        </w:tc>
        <w:tc>
          <w:tcPr>
            <w:tcW w:w="1559" w:type="dxa"/>
            <w:tcBorders>
              <w:top w:val="single" w:sz="4" w:space="0" w:color="548DD4"/>
              <w:left w:val="single" w:sz="8" w:space="0" w:color="4BACC6"/>
              <w:bottom w:val="single" w:sz="8" w:space="0" w:color="4BACC6"/>
              <w:right w:val="single" w:sz="4" w:space="0" w:color="548DD4"/>
            </w:tcBorders>
            <w:shd w:val="clear" w:color="auto" w:fill="FFFFFF" w:themeFill="background1"/>
          </w:tcPr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Leerlijn niveau 8</w:t>
            </w: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 xml:space="preserve">Observaties </w:t>
            </w:r>
            <w:proofErr w:type="spellStart"/>
            <w:r w:rsidRPr="001F4FC8">
              <w:rPr>
                <w:rFonts w:ascii="Arial" w:hAnsi="Arial" w:cs="Arial"/>
                <w:b/>
                <w:sz w:val="16"/>
                <w:szCs w:val="16"/>
              </w:rPr>
              <w:t>lkr</w:t>
            </w:r>
            <w:proofErr w:type="spellEnd"/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Goed Gelezen 8</w:t>
            </w:r>
          </w:p>
          <w:p w:rsidR="001D39A5" w:rsidRPr="001F4FC8" w:rsidRDefault="001D39A5" w:rsidP="000C2D1B">
            <w:pPr>
              <w:pStyle w:val="Geenafstand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Nieuwsbegrip B</w:t>
            </w:r>
          </w:p>
          <w:p w:rsidR="001D39A5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Methode-gebonden toetsen</w:t>
            </w: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F4FC8">
              <w:rPr>
                <w:rFonts w:ascii="Arial" w:hAnsi="Arial" w:cs="Arial"/>
                <w:sz w:val="16"/>
                <w:szCs w:val="16"/>
              </w:rPr>
              <w:t xml:space="preserve">≥(E7)M8 –E8    </w:t>
            </w:r>
          </w:p>
        </w:tc>
      </w:tr>
      <w:tr w:rsidR="001D39A5" w:rsidRPr="0052772A" w:rsidTr="001D39A5">
        <w:trPr>
          <w:trHeight w:val="239"/>
        </w:trPr>
        <w:tc>
          <w:tcPr>
            <w:tcW w:w="993" w:type="dxa"/>
            <w:tcBorders>
              <w:top w:val="single" w:sz="8" w:space="0" w:color="4BACC6"/>
              <w:left w:val="single" w:sz="4" w:space="0" w:color="548DD4"/>
              <w:bottom w:val="single" w:sz="8" w:space="0" w:color="4BACC6"/>
              <w:right w:val="single" w:sz="8" w:space="0" w:color="4BACC6"/>
            </w:tcBorders>
            <w:shd w:val="clear" w:color="auto" w:fill="E36C0A" w:themeFill="accent6" w:themeFillShade="BF"/>
            <w:hideMark/>
          </w:tcPr>
          <w:p w:rsidR="001D39A5" w:rsidRPr="0052772A" w:rsidRDefault="001D39A5" w:rsidP="000C2D1B">
            <w:pPr>
              <w:pStyle w:val="Geenafstand"/>
              <w:rPr>
                <w:sz w:val="16"/>
                <w:szCs w:val="16"/>
              </w:rPr>
            </w:pPr>
            <w:r w:rsidRPr="0052772A">
              <w:rPr>
                <w:sz w:val="16"/>
                <w:szCs w:val="16"/>
              </w:rPr>
              <w:t>Basis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36C0A" w:themeFill="accent6" w:themeFillShade="BF"/>
            <w:hideMark/>
          </w:tcPr>
          <w:p w:rsidR="001D39A5" w:rsidRPr="0052772A" w:rsidRDefault="001D39A5" w:rsidP="000C2D1B">
            <w:pPr>
              <w:pStyle w:val="Geenafstand"/>
              <w:rPr>
                <w:sz w:val="16"/>
                <w:szCs w:val="16"/>
              </w:rPr>
            </w:pPr>
            <w:r w:rsidRPr="0052772A">
              <w:rPr>
                <w:sz w:val="16"/>
                <w:szCs w:val="16"/>
              </w:rPr>
              <w:t>VMBO KB/ BB</w:t>
            </w:r>
          </w:p>
        </w:tc>
        <w:tc>
          <w:tcPr>
            <w:tcW w:w="993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Leerlijn niveau 3 –</w:t>
            </w: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2772A">
              <w:rPr>
                <w:rFonts w:ascii="Arial" w:hAnsi="Arial" w:cs="Arial"/>
                <w:b/>
                <w:sz w:val="16"/>
                <w:szCs w:val="16"/>
              </w:rPr>
              <w:t>instuctieniveau</w:t>
            </w:r>
            <w:proofErr w:type="spellEnd"/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 xml:space="preserve">Observaties </w:t>
            </w:r>
            <w:proofErr w:type="spellStart"/>
            <w:r w:rsidRPr="0052772A">
              <w:rPr>
                <w:rFonts w:ascii="Arial" w:hAnsi="Arial" w:cs="Arial"/>
                <w:b/>
                <w:sz w:val="16"/>
                <w:szCs w:val="16"/>
              </w:rPr>
              <w:t>lkr</w:t>
            </w:r>
            <w:proofErr w:type="spellEnd"/>
          </w:p>
          <w:p w:rsidR="001D39A5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 xml:space="preserve">D:   Lees en Beslis +  </w:t>
            </w:r>
            <w:proofErr w:type="spellStart"/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>Leespad</w:t>
            </w:r>
            <w:proofErr w:type="spellEnd"/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 xml:space="preserve"> 3</w:t>
            </w: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 xml:space="preserve">SH: </w:t>
            </w:r>
            <w:proofErr w:type="spellStart"/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>Leesweg</w:t>
            </w:r>
            <w:proofErr w:type="spellEnd"/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1D39A5" w:rsidRDefault="001D39A5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52772A">
              <w:rPr>
                <w:rFonts w:ascii="Arial" w:hAnsi="Arial" w:cs="Arial"/>
                <w:sz w:val="16"/>
                <w:szCs w:val="16"/>
              </w:rPr>
              <w:t xml:space="preserve">M3   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Leerlijn niveau 3-</w:t>
            </w: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beheersingsniveau</w:t>
            </w: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 xml:space="preserve">Observaties </w:t>
            </w:r>
            <w:proofErr w:type="spellStart"/>
            <w:r w:rsidRPr="0052772A">
              <w:rPr>
                <w:rFonts w:ascii="Arial" w:hAnsi="Arial" w:cs="Arial"/>
                <w:b/>
                <w:sz w:val="16"/>
                <w:szCs w:val="16"/>
              </w:rPr>
              <w:t>lkr</w:t>
            </w:r>
            <w:proofErr w:type="spellEnd"/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color w:val="00B050"/>
                <w:sz w:val="16"/>
                <w:szCs w:val="16"/>
              </w:rPr>
            </w:pPr>
            <w:proofErr w:type="spellStart"/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>Leesweg</w:t>
            </w:r>
            <w:proofErr w:type="spellEnd"/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>/</w:t>
            </w:r>
            <w:proofErr w:type="spellStart"/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>Leespad</w:t>
            </w:r>
            <w:proofErr w:type="spellEnd"/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 xml:space="preserve"> 4 +</w:t>
            </w: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Goed Gelezen 4</w:t>
            </w:r>
          </w:p>
          <w:p w:rsidR="001D39A5" w:rsidRPr="001F4FC8" w:rsidRDefault="001D39A5" w:rsidP="000C2D1B">
            <w:pPr>
              <w:pStyle w:val="Geenafstand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Nieuwsbegrip AA Alfa</w:t>
            </w: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761E9D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Methodegebon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2772A">
              <w:rPr>
                <w:rFonts w:ascii="Arial" w:hAnsi="Arial" w:cs="Arial"/>
                <w:b/>
                <w:sz w:val="16"/>
                <w:szCs w:val="16"/>
              </w:rPr>
              <w:t>den toetsen</w:t>
            </w: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52772A">
              <w:rPr>
                <w:rFonts w:ascii="Arial" w:hAnsi="Arial" w:cs="Arial"/>
                <w:sz w:val="16"/>
                <w:szCs w:val="16"/>
              </w:rPr>
              <w:t xml:space="preserve">M4   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C000"/>
          </w:tcPr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Leerlijn niveau 4-</w:t>
            </w: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instructieniveau</w:t>
            </w: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 xml:space="preserve">Observaties </w:t>
            </w:r>
            <w:proofErr w:type="spellStart"/>
            <w:r w:rsidRPr="001F4FC8">
              <w:rPr>
                <w:rFonts w:ascii="Arial" w:hAnsi="Arial" w:cs="Arial"/>
                <w:b/>
                <w:sz w:val="16"/>
                <w:szCs w:val="16"/>
              </w:rPr>
              <w:t>lkr</w:t>
            </w:r>
            <w:proofErr w:type="spellEnd"/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Goed Gelezen 4/5</w:t>
            </w:r>
          </w:p>
          <w:p w:rsidR="001D39A5" w:rsidRPr="001F4FC8" w:rsidRDefault="001D39A5" w:rsidP="000C2D1B">
            <w:pPr>
              <w:pStyle w:val="Geenafstand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Nieuwsbegrip AA Alfa</w:t>
            </w:r>
          </w:p>
          <w:p w:rsidR="001D39A5" w:rsidRPr="001F4FC8" w:rsidRDefault="001D39A5" w:rsidP="000C2D1B">
            <w:pPr>
              <w:pStyle w:val="Geenafstand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Nieuwsbegrip AA</w:t>
            </w: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Methodegebon-den toetsen</w:t>
            </w: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F4FC8">
              <w:rPr>
                <w:rFonts w:ascii="Arial" w:hAnsi="Arial" w:cs="Arial"/>
                <w:sz w:val="16"/>
                <w:szCs w:val="16"/>
              </w:rPr>
              <w:t xml:space="preserve">E4-M5  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C000"/>
          </w:tcPr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Leerlijn niveau 4-</w:t>
            </w: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beheersingsniveau</w:t>
            </w: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 xml:space="preserve">Observaties </w:t>
            </w:r>
            <w:proofErr w:type="spellStart"/>
            <w:r w:rsidRPr="001F4FC8">
              <w:rPr>
                <w:rFonts w:ascii="Arial" w:hAnsi="Arial" w:cs="Arial"/>
                <w:b/>
                <w:sz w:val="16"/>
                <w:szCs w:val="16"/>
              </w:rPr>
              <w:t>lkr</w:t>
            </w:r>
            <w:proofErr w:type="spellEnd"/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Goed Gelezen 5</w:t>
            </w:r>
          </w:p>
          <w:p w:rsidR="001D39A5" w:rsidRPr="001F4FC8" w:rsidRDefault="001D39A5" w:rsidP="000C2D1B">
            <w:pPr>
              <w:pStyle w:val="Geenafstand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Nieuwsbegrip AA</w:t>
            </w: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Methodegebon-den toetsen</w:t>
            </w: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F4FC8">
              <w:rPr>
                <w:rFonts w:ascii="Arial" w:hAnsi="Arial" w:cs="Arial"/>
                <w:sz w:val="16"/>
                <w:szCs w:val="16"/>
              </w:rPr>
              <w:t xml:space="preserve">M5-E5    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Leerlijn niveau 5</w:t>
            </w: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 xml:space="preserve">Observaties </w:t>
            </w:r>
            <w:proofErr w:type="spellStart"/>
            <w:r w:rsidRPr="001F4FC8">
              <w:rPr>
                <w:rFonts w:ascii="Arial" w:hAnsi="Arial" w:cs="Arial"/>
                <w:b/>
                <w:sz w:val="16"/>
                <w:szCs w:val="16"/>
              </w:rPr>
              <w:t>lkr</w:t>
            </w:r>
            <w:proofErr w:type="spellEnd"/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Goed Gelezen 6</w:t>
            </w:r>
          </w:p>
          <w:p w:rsidR="001D39A5" w:rsidRPr="001F4FC8" w:rsidRDefault="001D39A5" w:rsidP="000C2D1B">
            <w:pPr>
              <w:pStyle w:val="Geenafstand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Nieuwsbegrip AA Nieuwsbegrip A</w:t>
            </w: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Methodegebon-den toetsen</w:t>
            </w: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F4FC8">
              <w:rPr>
                <w:rFonts w:ascii="Arial" w:hAnsi="Arial" w:cs="Arial"/>
                <w:sz w:val="16"/>
                <w:szCs w:val="16"/>
              </w:rPr>
              <w:t xml:space="preserve">M6-E6   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548DD4"/>
            </w:tcBorders>
            <w:shd w:val="clear" w:color="auto" w:fill="FFFFFF" w:themeFill="background1"/>
          </w:tcPr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Leerlijn niveau 6</w:t>
            </w: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 xml:space="preserve">Observaties </w:t>
            </w:r>
            <w:proofErr w:type="spellStart"/>
            <w:r w:rsidRPr="001F4FC8">
              <w:rPr>
                <w:rFonts w:ascii="Arial" w:hAnsi="Arial" w:cs="Arial"/>
                <w:b/>
                <w:sz w:val="16"/>
                <w:szCs w:val="16"/>
              </w:rPr>
              <w:t>lkr</w:t>
            </w:r>
            <w:proofErr w:type="spellEnd"/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Goed Gelezen 6/7</w:t>
            </w:r>
          </w:p>
          <w:p w:rsidR="001D39A5" w:rsidRPr="001F4FC8" w:rsidRDefault="001D39A5" w:rsidP="000C2D1B">
            <w:pPr>
              <w:pStyle w:val="Geenafstand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Nieuwsbegrip A</w:t>
            </w: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F4FC8">
              <w:rPr>
                <w:rFonts w:ascii="Arial" w:hAnsi="Arial" w:cs="Arial"/>
                <w:b/>
                <w:sz w:val="16"/>
                <w:szCs w:val="16"/>
              </w:rPr>
              <w:t>Methodegebo-nden</w:t>
            </w:r>
            <w:proofErr w:type="spellEnd"/>
            <w:r w:rsidRPr="001F4FC8">
              <w:rPr>
                <w:rFonts w:ascii="Arial" w:hAnsi="Arial" w:cs="Arial"/>
                <w:b/>
                <w:sz w:val="16"/>
                <w:szCs w:val="16"/>
              </w:rPr>
              <w:t xml:space="preserve"> toetsen</w:t>
            </w:r>
          </w:p>
          <w:p w:rsidR="001D39A5" w:rsidRPr="001F4FC8" w:rsidRDefault="001D39A5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F4FC8">
              <w:rPr>
                <w:rFonts w:ascii="Arial" w:hAnsi="Arial" w:cs="Arial"/>
                <w:sz w:val="16"/>
                <w:szCs w:val="16"/>
              </w:rPr>
              <w:t xml:space="preserve">E6- E7  </w:t>
            </w:r>
          </w:p>
        </w:tc>
      </w:tr>
      <w:tr w:rsidR="001D39A5" w:rsidRPr="0052772A" w:rsidTr="000C2D1B">
        <w:trPr>
          <w:trHeight w:val="69"/>
        </w:trPr>
        <w:tc>
          <w:tcPr>
            <w:tcW w:w="993" w:type="dxa"/>
            <w:tcBorders>
              <w:top w:val="single" w:sz="8" w:space="0" w:color="4BACC6"/>
              <w:left w:val="single" w:sz="4" w:space="0" w:color="548DD4"/>
              <w:bottom w:val="single" w:sz="8" w:space="0" w:color="4BACC6"/>
              <w:right w:val="single" w:sz="8" w:space="0" w:color="4BACC6"/>
            </w:tcBorders>
            <w:shd w:val="clear" w:color="auto" w:fill="FFFF00"/>
            <w:hideMark/>
          </w:tcPr>
          <w:p w:rsidR="001D39A5" w:rsidRPr="0052772A" w:rsidRDefault="001D39A5" w:rsidP="000C2D1B">
            <w:pPr>
              <w:pStyle w:val="Geenafstand"/>
              <w:rPr>
                <w:sz w:val="16"/>
                <w:szCs w:val="16"/>
              </w:rPr>
            </w:pPr>
            <w:r w:rsidRPr="0052772A">
              <w:rPr>
                <w:sz w:val="16"/>
                <w:szCs w:val="16"/>
              </w:rPr>
              <w:t>Minimum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00"/>
            <w:hideMark/>
          </w:tcPr>
          <w:p w:rsidR="001D39A5" w:rsidRPr="0052772A" w:rsidRDefault="001D39A5" w:rsidP="000C2D1B">
            <w:pPr>
              <w:pStyle w:val="Geenafstand"/>
              <w:rPr>
                <w:sz w:val="16"/>
                <w:szCs w:val="16"/>
              </w:rPr>
            </w:pPr>
            <w:proofErr w:type="spellStart"/>
            <w:r w:rsidRPr="0052772A">
              <w:rPr>
                <w:sz w:val="16"/>
                <w:szCs w:val="16"/>
              </w:rPr>
              <w:t>PrO</w:t>
            </w:r>
            <w:proofErr w:type="spellEnd"/>
            <w:r w:rsidRPr="0052772A">
              <w:rPr>
                <w:sz w:val="16"/>
                <w:szCs w:val="16"/>
              </w:rPr>
              <w:t>/VMBO met LWOO</w:t>
            </w:r>
          </w:p>
        </w:tc>
        <w:tc>
          <w:tcPr>
            <w:tcW w:w="993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Zie basis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Zie basis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Leerlijn niveau 3</w:t>
            </w: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 xml:space="preserve">Observaties </w:t>
            </w:r>
            <w:proofErr w:type="spellStart"/>
            <w:r w:rsidRPr="0052772A">
              <w:rPr>
                <w:rFonts w:ascii="Arial" w:hAnsi="Arial" w:cs="Arial"/>
                <w:b/>
                <w:sz w:val="16"/>
                <w:szCs w:val="16"/>
              </w:rPr>
              <w:t>lkr</w:t>
            </w:r>
            <w:proofErr w:type="spellEnd"/>
          </w:p>
          <w:p w:rsidR="001D39A5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>Lees en Beslis</w:t>
            </w: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>Ik &amp; Ko</w:t>
            </w: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1D39A5" w:rsidRDefault="001D39A5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1D39A5" w:rsidRDefault="001D39A5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1D39A5" w:rsidRDefault="001D39A5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52772A">
              <w:rPr>
                <w:rFonts w:ascii="Arial" w:hAnsi="Arial" w:cs="Arial"/>
                <w:sz w:val="16"/>
                <w:szCs w:val="16"/>
              </w:rPr>
              <w:t xml:space="preserve">M3  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lastRenderedPageBreak/>
              <w:t>Leerlijn niveau 3</w:t>
            </w: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instructieniveau</w:t>
            </w: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 xml:space="preserve">Observaties </w:t>
            </w:r>
            <w:proofErr w:type="spellStart"/>
            <w:r w:rsidRPr="0052772A">
              <w:rPr>
                <w:rFonts w:ascii="Arial" w:hAnsi="Arial" w:cs="Arial"/>
                <w:b/>
                <w:sz w:val="16"/>
                <w:szCs w:val="16"/>
              </w:rPr>
              <w:t>lkr</w:t>
            </w:r>
            <w:proofErr w:type="spellEnd"/>
          </w:p>
          <w:p w:rsidR="001D39A5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Default="001D39A5" w:rsidP="000C2D1B">
            <w:pPr>
              <w:pStyle w:val="Geenafstand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 xml:space="preserve">D:   Lees en Beslis +  </w:t>
            </w:r>
            <w:proofErr w:type="spellStart"/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>Leespad</w:t>
            </w:r>
            <w:proofErr w:type="spellEnd"/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 xml:space="preserve"> 3</w:t>
            </w: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 xml:space="preserve">SH: </w:t>
            </w:r>
            <w:proofErr w:type="spellStart"/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>Leesweg</w:t>
            </w:r>
            <w:proofErr w:type="spellEnd"/>
          </w:p>
          <w:p w:rsidR="001D39A5" w:rsidRDefault="001D39A5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1D39A5" w:rsidRDefault="001D39A5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1D39A5" w:rsidRDefault="001D39A5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52772A">
              <w:rPr>
                <w:rFonts w:ascii="Arial" w:hAnsi="Arial" w:cs="Arial"/>
                <w:sz w:val="16"/>
                <w:szCs w:val="16"/>
              </w:rPr>
              <w:t xml:space="preserve">E3    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lastRenderedPageBreak/>
              <w:t>Leerlijn niveau 3</w:t>
            </w: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Beheersings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2772A">
              <w:rPr>
                <w:rFonts w:ascii="Arial" w:hAnsi="Arial" w:cs="Arial"/>
                <w:b/>
                <w:sz w:val="16"/>
                <w:szCs w:val="16"/>
              </w:rPr>
              <w:t>niveau</w:t>
            </w: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 xml:space="preserve">Observaties </w:t>
            </w:r>
            <w:proofErr w:type="spellStart"/>
            <w:r w:rsidRPr="0052772A">
              <w:rPr>
                <w:rFonts w:ascii="Arial" w:hAnsi="Arial" w:cs="Arial"/>
                <w:b/>
                <w:sz w:val="16"/>
                <w:szCs w:val="16"/>
              </w:rPr>
              <w:t>lkr</w:t>
            </w:r>
            <w:proofErr w:type="spellEnd"/>
          </w:p>
          <w:p w:rsidR="001D39A5" w:rsidRDefault="001D39A5" w:rsidP="000C2D1B">
            <w:pPr>
              <w:pStyle w:val="Geenafstand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color w:val="00B050"/>
                <w:sz w:val="16"/>
                <w:szCs w:val="16"/>
              </w:rPr>
            </w:pPr>
            <w:proofErr w:type="spellStart"/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>Leesweg</w:t>
            </w:r>
            <w:proofErr w:type="spellEnd"/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>/</w:t>
            </w:r>
            <w:proofErr w:type="spellStart"/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>Leespad</w:t>
            </w:r>
            <w:proofErr w:type="spellEnd"/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 xml:space="preserve"> 4 +</w:t>
            </w:r>
          </w:p>
          <w:p w:rsidR="001D39A5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Goed Gelezen 4</w:t>
            </w:r>
          </w:p>
          <w:p w:rsidR="001D39A5" w:rsidRPr="0037430E" w:rsidRDefault="001D39A5" w:rsidP="000C2D1B">
            <w:pPr>
              <w:pStyle w:val="Geenafstand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Nieuwsbegrip AA Alfa</w:t>
            </w:r>
            <w:r w:rsidRPr="00543F52">
              <w:rPr>
                <w:rFonts w:ascii="Arial" w:hAnsi="Arial" w:cs="Arial"/>
                <w:b/>
                <w:color w:val="00B050"/>
                <w:sz w:val="16"/>
                <w:szCs w:val="16"/>
              </w:rPr>
              <w:t xml:space="preserve"> </w:t>
            </w: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Methodegebon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2772A">
              <w:rPr>
                <w:rFonts w:ascii="Arial" w:hAnsi="Arial" w:cs="Arial"/>
                <w:b/>
                <w:sz w:val="16"/>
                <w:szCs w:val="16"/>
              </w:rPr>
              <w:t>den toetsen</w:t>
            </w: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52772A">
              <w:rPr>
                <w:rFonts w:ascii="Arial" w:hAnsi="Arial" w:cs="Arial"/>
                <w:sz w:val="16"/>
                <w:szCs w:val="16"/>
              </w:rPr>
              <w:t xml:space="preserve">M4        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lastRenderedPageBreak/>
              <w:t>Leerlijn niveau 4</w:t>
            </w: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instructieniveau</w:t>
            </w: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 xml:space="preserve">Observaties </w:t>
            </w:r>
            <w:proofErr w:type="spellStart"/>
            <w:r w:rsidRPr="0052772A">
              <w:rPr>
                <w:rFonts w:ascii="Arial" w:hAnsi="Arial" w:cs="Arial"/>
                <w:b/>
                <w:sz w:val="16"/>
                <w:szCs w:val="16"/>
              </w:rPr>
              <w:t>lkr</w:t>
            </w:r>
            <w:proofErr w:type="spellEnd"/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Goed Gelezen 4</w:t>
            </w:r>
          </w:p>
          <w:p w:rsidR="001D39A5" w:rsidRPr="00543F52" w:rsidRDefault="001D39A5" w:rsidP="000C2D1B">
            <w:pPr>
              <w:spacing w:after="0"/>
              <w:rPr>
                <w:rFonts w:ascii="Arial" w:eastAsia="Calibri" w:hAnsi="Arial" w:cs="Arial"/>
                <w:b/>
                <w:color w:val="00B05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lastRenderedPageBreak/>
              <w:t>Nieuwsbegrip AA Alfa</w:t>
            </w:r>
            <w:r>
              <w:rPr>
                <w:rFonts w:ascii="Arial" w:eastAsia="Calibri" w:hAnsi="Arial" w:cs="Arial"/>
                <w:b/>
                <w:color w:val="00B050"/>
                <w:sz w:val="16"/>
                <w:szCs w:val="16"/>
              </w:rPr>
              <w:t xml:space="preserve"> </w:t>
            </w:r>
          </w:p>
          <w:p w:rsidR="001D39A5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Methodegebon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2772A">
              <w:rPr>
                <w:rFonts w:ascii="Arial" w:hAnsi="Arial" w:cs="Arial"/>
                <w:b/>
                <w:sz w:val="16"/>
                <w:szCs w:val="16"/>
              </w:rPr>
              <w:t>den toetsen</w:t>
            </w: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52772A">
              <w:rPr>
                <w:rFonts w:ascii="Arial" w:hAnsi="Arial" w:cs="Arial"/>
                <w:sz w:val="16"/>
                <w:szCs w:val="16"/>
              </w:rPr>
              <w:t xml:space="preserve">E4          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lastRenderedPageBreak/>
              <w:t>Leerlijn niveau 4</w:t>
            </w: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Beheersings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2772A">
              <w:rPr>
                <w:rFonts w:ascii="Arial" w:hAnsi="Arial" w:cs="Arial"/>
                <w:b/>
                <w:sz w:val="16"/>
                <w:szCs w:val="16"/>
              </w:rPr>
              <w:t>niveau</w:t>
            </w: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 xml:space="preserve">Observaties </w:t>
            </w:r>
            <w:proofErr w:type="spellStart"/>
            <w:r w:rsidRPr="0052772A">
              <w:rPr>
                <w:rFonts w:ascii="Arial" w:hAnsi="Arial" w:cs="Arial"/>
                <w:b/>
                <w:sz w:val="16"/>
                <w:szCs w:val="16"/>
              </w:rPr>
              <w:t>lkr</w:t>
            </w:r>
            <w:proofErr w:type="spellEnd"/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Goed Gelezen 5</w:t>
            </w:r>
          </w:p>
          <w:p w:rsidR="001D39A5" w:rsidRPr="001F4FC8" w:rsidRDefault="001D39A5" w:rsidP="000C2D1B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lastRenderedPageBreak/>
              <w:t>Nieuwsbegrip AA Alfa</w:t>
            </w: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Methodegebon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2772A">
              <w:rPr>
                <w:rFonts w:ascii="Arial" w:hAnsi="Arial" w:cs="Arial"/>
                <w:b/>
                <w:sz w:val="16"/>
                <w:szCs w:val="16"/>
              </w:rPr>
              <w:t>den toetsen</w:t>
            </w: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52772A">
              <w:rPr>
                <w:rFonts w:ascii="Arial" w:hAnsi="Arial" w:cs="Arial"/>
                <w:sz w:val="16"/>
                <w:szCs w:val="16"/>
              </w:rPr>
              <w:t xml:space="preserve">E4-E5   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548DD4"/>
            </w:tcBorders>
            <w:shd w:val="clear" w:color="auto" w:fill="FFFFFF" w:themeFill="background1"/>
          </w:tcPr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lastRenderedPageBreak/>
              <w:t>Leerlijn niveau 5</w:t>
            </w: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instructieniveau</w:t>
            </w: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 xml:space="preserve">Observaties </w:t>
            </w:r>
            <w:proofErr w:type="spellStart"/>
            <w:r w:rsidRPr="0052772A">
              <w:rPr>
                <w:rFonts w:ascii="Arial" w:hAnsi="Arial" w:cs="Arial"/>
                <w:b/>
                <w:sz w:val="16"/>
                <w:szCs w:val="16"/>
              </w:rPr>
              <w:t>lkr</w:t>
            </w:r>
            <w:proofErr w:type="spellEnd"/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Goed Gelezen 5/6</w:t>
            </w:r>
          </w:p>
          <w:p w:rsidR="001D39A5" w:rsidRDefault="001D39A5" w:rsidP="000C2D1B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772A">
              <w:rPr>
                <w:rFonts w:ascii="Arial" w:eastAsia="Calibri" w:hAnsi="Arial" w:cs="Arial"/>
                <w:b/>
                <w:sz w:val="16"/>
                <w:szCs w:val="16"/>
              </w:rPr>
              <w:t xml:space="preserve">Nieuwsbegrip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A</w:t>
            </w:r>
          </w:p>
          <w:p w:rsidR="001D39A5" w:rsidRPr="00543F52" w:rsidRDefault="001D39A5" w:rsidP="000C2D1B">
            <w:pPr>
              <w:spacing w:after="0"/>
              <w:rPr>
                <w:rFonts w:ascii="Arial" w:eastAsia="Calibri" w:hAnsi="Arial" w:cs="Arial"/>
                <w:b/>
                <w:color w:val="00B050"/>
                <w:sz w:val="16"/>
                <w:szCs w:val="16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Methodegebon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2772A">
              <w:rPr>
                <w:rFonts w:ascii="Arial" w:hAnsi="Arial" w:cs="Arial"/>
                <w:b/>
                <w:sz w:val="16"/>
                <w:szCs w:val="16"/>
              </w:rPr>
              <w:t>den toetsen</w:t>
            </w: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52772A">
              <w:rPr>
                <w:rFonts w:ascii="Arial" w:hAnsi="Arial" w:cs="Arial"/>
                <w:sz w:val="16"/>
                <w:szCs w:val="16"/>
              </w:rPr>
              <w:t xml:space="preserve">E5-M6   </w:t>
            </w:r>
          </w:p>
        </w:tc>
      </w:tr>
      <w:tr w:rsidR="001D39A5" w:rsidRPr="0052772A" w:rsidTr="000C2D1B">
        <w:tc>
          <w:tcPr>
            <w:tcW w:w="993" w:type="dxa"/>
            <w:tcBorders>
              <w:top w:val="single" w:sz="8" w:space="0" w:color="4BACC6"/>
              <w:left w:val="single" w:sz="4" w:space="0" w:color="548DD4"/>
              <w:bottom w:val="single" w:sz="4" w:space="0" w:color="548DD4"/>
              <w:right w:val="single" w:sz="8" w:space="0" w:color="4BACC6"/>
            </w:tcBorders>
            <w:shd w:val="clear" w:color="auto" w:fill="FF0000"/>
          </w:tcPr>
          <w:p w:rsidR="001D39A5" w:rsidRPr="0052772A" w:rsidRDefault="001D39A5" w:rsidP="000C2D1B">
            <w:pPr>
              <w:pStyle w:val="Geenafstand"/>
              <w:rPr>
                <w:sz w:val="16"/>
                <w:szCs w:val="16"/>
              </w:rPr>
            </w:pPr>
            <w:r w:rsidRPr="0052772A">
              <w:rPr>
                <w:sz w:val="16"/>
                <w:szCs w:val="16"/>
              </w:rPr>
              <w:lastRenderedPageBreak/>
              <w:t>Praktijkroute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4" w:space="0" w:color="548DD4"/>
              <w:right w:val="single" w:sz="8" w:space="0" w:color="4BACC6"/>
            </w:tcBorders>
            <w:shd w:val="clear" w:color="auto" w:fill="FF0000"/>
          </w:tcPr>
          <w:p w:rsidR="001D39A5" w:rsidRPr="0052772A" w:rsidRDefault="001D39A5" w:rsidP="000C2D1B">
            <w:pPr>
              <w:pStyle w:val="Geenafstand"/>
              <w:rPr>
                <w:sz w:val="16"/>
                <w:szCs w:val="16"/>
              </w:rPr>
            </w:pPr>
            <w:r w:rsidRPr="0052772A">
              <w:rPr>
                <w:sz w:val="16"/>
                <w:szCs w:val="16"/>
              </w:rPr>
              <w:t>VSO Praktijkroute</w:t>
            </w: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4" w:space="0" w:color="548DD4"/>
              <w:right w:val="single" w:sz="8" w:space="0" w:color="4BACC6"/>
            </w:tcBorders>
            <w:shd w:val="clear" w:color="auto" w:fill="FFFFFF" w:themeFill="background1"/>
          </w:tcPr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4" w:space="0" w:color="548DD4"/>
              <w:right w:val="single" w:sz="8" w:space="0" w:color="4BACC6"/>
            </w:tcBorders>
            <w:shd w:val="clear" w:color="auto" w:fill="FFFFFF" w:themeFill="background1"/>
          </w:tcPr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4" w:space="0" w:color="548DD4"/>
              <w:right w:val="single" w:sz="8" w:space="0" w:color="4BACC6"/>
            </w:tcBorders>
            <w:shd w:val="clear" w:color="auto" w:fill="FFFFFF" w:themeFill="background1"/>
          </w:tcPr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4" w:space="0" w:color="548DD4"/>
              <w:right w:val="single" w:sz="8" w:space="0" w:color="4BACC6"/>
            </w:tcBorders>
            <w:shd w:val="clear" w:color="auto" w:fill="FFFFFF" w:themeFill="background1"/>
          </w:tcPr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Leerlijn niveau 2</w:t>
            </w: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1D39A5" w:rsidRDefault="001D39A5" w:rsidP="000C2D1B">
            <w:pPr>
              <w:pStyle w:val="Geenafstand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 xml:space="preserve"> Lees en Beslis</w:t>
            </w: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4" w:space="0" w:color="548DD4"/>
              <w:right w:val="single" w:sz="8" w:space="0" w:color="4BACC6"/>
            </w:tcBorders>
            <w:shd w:val="clear" w:color="auto" w:fill="FFFFFF" w:themeFill="background1"/>
          </w:tcPr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Leerlijn niveau 3</w:t>
            </w: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instructieniveau</w:t>
            </w: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 xml:space="preserve">Observaties </w:t>
            </w:r>
            <w:proofErr w:type="spellStart"/>
            <w:r w:rsidRPr="0052772A">
              <w:rPr>
                <w:rFonts w:ascii="Arial" w:hAnsi="Arial" w:cs="Arial"/>
                <w:b/>
                <w:sz w:val="16"/>
                <w:szCs w:val="16"/>
              </w:rPr>
              <w:t>lkr</w:t>
            </w:r>
            <w:proofErr w:type="spellEnd"/>
          </w:p>
          <w:p w:rsidR="001D39A5" w:rsidRDefault="001D39A5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 xml:space="preserve">D:  Lees en Beslis +  </w:t>
            </w:r>
            <w:proofErr w:type="spellStart"/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>Leespad</w:t>
            </w:r>
            <w:proofErr w:type="spellEnd"/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 xml:space="preserve"> 3</w:t>
            </w: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 xml:space="preserve">SH: </w:t>
            </w:r>
            <w:proofErr w:type="spellStart"/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>Leesweg</w:t>
            </w:r>
            <w:proofErr w:type="spellEnd"/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4" w:space="0" w:color="548DD4"/>
              <w:right w:val="single" w:sz="8" w:space="0" w:color="4BACC6"/>
            </w:tcBorders>
            <w:shd w:val="clear" w:color="auto" w:fill="FFFFFF" w:themeFill="background1"/>
          </w:tcPr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Leerlijn niveau 3</w:t>
            </w: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beheersingsniveau</w:t>
            </w: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 xml:space="preserve">Observaties </w:t>
            </w:r>
            <w:proofErr w:type="spellStart"/>
            <w:r w:rsidRPr="0052772A">
              <w:rPr>
                <w:rFonts w:ascii="Arial" w:hAnsi="Arial" w:cs="Arial"/>
                <w:b/>
                <w:sz w:val="16"/>
                <w:szCs w:val="16"/>
              </w:rPr>
              <w:t>lkr</w:t>
            </w:r>
            <w:proofErr w:type="spellEnd"/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color w:val="00B050"/>
                <w:sz w:val="16"/>
                <w:szCs w:val="16"/>
              </w:rPr>
            </w:pPr>
            <w:proofErr w:type="spellStart"/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>Leesweg</w:t>
            </w:r>
            <w:proofErr w:type="spellEnd"/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>/</w:t>
            </w:r>
            <w:proofErr w:type="spellStart"/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>Leespad</w:t>
            </w:r>
            <w:proofErr w:type="spellEnd"/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 xml:space="preserve"> 4 +</w:t>
            </w:r>
          </w:p>
          <w:p w:rsidR="001D39A5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Goed Gelezen 4  </w:t>
            </w:r>
          </w:p>
          <w:p w:rsidR="001D39A5" w:rsidRPr="00543F52" w:rsidRDefault="001D39A5" w:rsidP="000C2D1B">
            <w:pPr>
              <w:pStyle w:val="Geenafstand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Nieuwsbegrip AA Alfa</w:t>
            </w: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eigenmateriaal</w:t>
            </w:r>
          </w:p>
          <w:p w:rsidR="001D39A5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Methodegebon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2772A">
              <w:rPr>
                <w:rFonts w:ascii="Arial" w:hAnsi="Arial" w:cs="Arial"/>
                <w:b/>
                <w:sz w:val="16"/>
                <w:szCs w:val="16"/>
              </w:rPr>
              <w:t>den toetsen</w:t>
            </w: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52772A">
              <w:rPr>
                <w:rFonts w:ascii="Arial" w:hAnsi="Arial" w:cs="Arial"/>
                <w:sz w:val="16"/>
                <w:szCs w:val="16"/>
              </w:rPr>
              <w:t>E3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4" w:space="0" w:color="548DD4"/>
              <w:right w:val="single" w:sz="8" w:space="0" w:color="4BACC6"/>
            </w:tcBorders>
            <w:shd w:val="clear" w:color="auto" w:fill="FFFFFF" w:themeFill="background1"/>
          </w:tcPr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Leerlijn niveau 4</w:t>
            </w: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instructieniveau</w:t>
            </w: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 xml:space="preserve">Observaties </w:t>
            </w:r>
            <w:proofErr w:type="spellStart"/>
            <w:r w:rsidRPr="0052772A">
              <w:rPr>
                <w:rFonts w:ascii="Arial" w:hAnsi="Arial" w:cs="Arial"/>
                <w:b/>
                <w:sz w:val="16"/>
                <w:szCs w:val="16"/>
              </w:rPr>
              <w:t>lkr</w:t>
            </w:r>
            <w:proofErr w:type="spellEnd"/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Goed Gelezen 4 </w:t>
            </w:r>
          </w:p>
          <w:p w:rsidR="001D39A5" w:rsidRPr="00543F52" w:rsidRDefault="001D39A5" w:rsidP="000C2D1B">
            <w:pPr>
              <w:pStyle w:val="Geenafstand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Nieuwsbegrip AA Alfa</w:t>
            </w: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eigen materiaal</w:t>
            </w:r>
          </w:p>
          <w:p w:rsidR="001D39A5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761E9D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Methodegebon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2772A">
              <w:rPr>
                <w:rFonts w:ascii="Arial" w:hAnsi="Arial" w:cs="Arial"/>
                <w:b/>
                <w:sz w:val="16"/>
                <w:szCs w:val="16"/>
              </w:rPr>
              <w:t>den toetsen</w:t>
            </w: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52772A">
              <w:rPr>
                <w:rFonts w:ascii="Arial" w:hAnsi="Arial" w:cs="Arial"/>
                <w:sz w:val="16"/>
                <w:szCs w:val="16"/>
              </w:rPr>
              <w:t>E3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4" w:space="0" w:color="548DD4"/>
              <w:right w:val="single" w:sz="8" w:space="0" w:color="4BACC6"/>
            </w:tcBorders>
            <w:shd w:val="clear" w:color="auto" w:fill="FFFFFF" w:themeFill="background1"/>
          </w:tcPr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Leerlijn niveau 4</w:t>
            </w: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instructieniveau</w:t>
            </w: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 xml:space="preserve">Observaties </w:t>
            </w:r>
            <w:proofErr w:type="spellStart"/>
            <w:r w:rsidRPr="0052772A">
              <w:rPr>
                <w:rFonts w:ascii="Arial" w:hAnsi="Arial" w:cs="Arial"/>
                <w:b/>
                <w:sz w:val="16"/>
                <w:szCs w:val="16"/>
              </w:rPr>
              <w:t>lkr</w:t>
            </w:r>
            <w:proofErr w:type="spellEnd"/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Goed Gelezen 4  </w:t>
            </w:r>
          </w:p>
          <w:p w:rsidR="001D39A5" w:rsidRPr="0037430E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Nieuwsbegrip AA Alfa</w:t>
            </w: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eigen materiaal</w:t>
            </w: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761E9D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Methodegebon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2772A">
              <w:rPr>
                <w:rFonts w:ascii="Arial" w:hAnsi="Arial" w:cs="Arial"/>
                <w:b/>
                <w:sz w:val="16"/>
                <w:szCs w:val="16"/>
              </w:rPr>
              <w:t>den toetsen</w:t>
            </w: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52772A">
              <w:rPr>
                <w:rFonts w:ascii="Arial" w:hAnsi="Arial" w:cs="Arial"/>
                <w:sz w:val="16"/>
                <w:szCs w:val="16"/>
              </w:rPr>
              <w:t>M4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4" w:space="0" w:color="548DD4"/>
              <w:right w:val="single" w:sz="4" w:space="0" w:color="548DD4"/>
            </w:tcBorders>
            <w:shd w:val="clear" w:color="auto" w:fill="FFFFFF" w:themeFill="background1"/>
          </w:tcPr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Leerlijn niveau 4</w:t>
            </w: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beheersingsniveau</w:t>
            </w: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 xml:space="preserve">Observaties </w:t>
            </w:r>
            <w:proofErr w:type="spellStart"/>
            <w:r w:rsidRPr="0052772A">
              <w:rPr>
                <w:rFonts w:ascii="Arial" w:hAnsi="Arial" w:cs="Arial"/>
                <w:b/>
                <w:sz w:val="16"/>
                <w:szCs w:val="16"/>
              </w:rPr>
              <w:t>lkr</w:t>
            </w:r>
            <w:proofErr w:type="spellEnd"/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Goed Gelezen 4 </w:t>
            </w:r>
          </w:p>
          <w:p w:rsidR="001D39A5" w:rsidRPr="00543F52" w:rsidRDefault="001D39A5" w:rsidP="000C2D1B">
            <w:pPr>
              <w:pStyle w:val="Geenafstand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Nieuwsbegrip AA Alfa</w:t>
            </w: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eigen materiaal</w:t>
            </w: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39A5" w:rsidRPr="00761E9D" w:rsidRDefault="001D39A5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Methodegebon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2772A">
              <w:rPr>
                <w:rFonts w:ascii="Arial" w:hAnsi="Arial" w:cs="Arial"/>
                <w:b/>
                <w:sz w:val="16"/>
                <w:szCs w:val="16"/>
              </w:rPr>
              <w:t>den toetsen</w:t>
            </w:r>
          </w:p>
          <w:p w:rsidR="001D39A5" w:rsidRPr="0052772A" w:rsidRDefault="001D39A5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52772A">
              <w:rPr>
                <w:rFonts w:ascii="Arial" w:hAnsi="Arial" w:cs="Arial"/>
                <w:sz w:val="16"/>
                <w:szCs w:val="16"/>
              </w:rPr>
              <w:t xml:space="preserve">E4 </w:t>
            </w:r>
          </w:p>
        </w:tc>
      </w:tr>
    </w:tbl>
    <w:p w:rsidR="001D39A5" w:rsidRPr="00447723" w:rsidRDefault="001D39A5" w:rsidP="001D39A5">
      <w:pPr>
        <w:rPr>
          <w:color w:val="FF0000"/>
          <w:sz w:val="16"/>
          <w:szCs w:val="16"/>
        </w:rPr>
      </w:pPr>
    </w:p>
    <w:p w:rsidR="006F1D1B" w:rsidRPr="00447723" w:rsidRDefault="006F1D1B" w:rsidP="006F1D1B">
      <w:pPr>
        <w:spacing w:line="240" w:lineRule="auto"/>
        <w:jc w:val="center"/>
        <w:rPr>
          <w:color w:val="FF0000"/>
          <w:sz w:val="16"/>
          <w:szCs w:val="16"/>
        </w:rPr>
      </w:pPr>
    </w:p>
    <w:p w:rsidR="00A13A69" w:rsidRPr="00447723" w:rsidRDefault="00A13A69" w:rsidP="006F1D1B">
      <w:pPr>
        <w:spacing w:line="240" w:lineRule="auto"/>
        <w:jc w:val="center"/>
        <w:rPr>
          <w:color w:val="FF0000"/>
          <w:sz w:val="16"/>
          <w:szCs w:val="16"/>
        </w:rPr>
      </w:pPr>
    </w:p>
    <w:p w:rsidR="006A3E91" w:rsidRDefault="006A3E91" w:rsidP="000D08E2">
      <w:pPr>
        <w:pStyle w:val="Geenafstand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6237"/>
        <w:gridCol w:w="1726"/>
      </w:tblGrid>
      <w:tr w:rsidR="00E5751A" w:rsidTr="004C4005">
        <w:trPr>
          <w:trHeight w:val="356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5751A" w:rsidRDefault="00E5751A" w:rsidP="00A417B2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 te streven doelen</w:t>
            </w:r>
            <w:r w:rsidR="00A417B2">
              <w:rPr>
                <w:rFonts w:ascii="Arial" w:hAnsi="Arial" w:cs="Arial"/>
                <w:b/>
                <w:sz w:val="18"/>
                <w:szCs w:val="18"/>
              </w:rPr>
              <w:t xml:space="preserve"> uit de l</w:t>
            </w:r>
            <w:r w:rsidR="00174D3F">
              <w:rPr>
                <w:rFonts w:ascii="Arial" w:hAnsi="Arial" w:cs="Arial"/>
                <w:b/>
                <w:sz w:val="18"/>
                <w:szCs w:val="18"/>
              </w:rPr>
              <w:t>eerlijn niveau 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E5751A" w:rsidRDefault="00E5751A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Middelen</w:t>
            </w:r>
            <w:r w:rsidR="005A1A7A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organisatie, pedagogisch en didactische aanpak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548DD4"/>
            </w:tcBorders>
            <w:shd w:val="clear" w:color="auto" w:fill="BFBFBF"/>
            <w:hideMark/>
          </w:tcPr>
          <w:p w:rsidR="00E5751A" w:rsidRDefault="003531EF" w:rsidP="003531EF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="00E5751A">
              <w:rPr>
                <w:rFonts w:ascii="Arial" w:hAnsi="Arial" w:cs="Arial"/>
                <w:b/>
                <w:sz w:val="18"/>
                <w:szCs w:val="18"/>
              </w:rPr>
              <w:t>requentie</w:t>
            </w:r>
          </w:p>
        </w:tc>
      </w:tr>
      <w:tr w:rsidR="00E5751A" w:rsidRPr="009E5A13" w:rsidTr="004C400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4005" w:rsidRPr="009E5A13" w:rsidRDefault="004C4005" w:rsidP="001B4EA3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caps/>
                <w:sz w:val="18"/>
                <w:szCs w:val="18"/>
                <w:lang w:eastAsia="nl-NL"/>
              </w:rPr>
            </w:pPr>
            <w:r w:rsidRPr="009E5A13">
              <w:rPr>
                <w:rFonts w:ascii="Arial" w:eastAsia="Times New Roman" w:hAnsi="Arial" w:cs="Arial"/>
                <w:b/>
                <w:caps/>
                <w:sz w:val="18"/>
                <w:szCs w:val="18"/>
                <w:lang w:eastAsia="nl-NL"/>
              </w:rPr>
              <w:t xml:space="preserve">deel B: technisch lezen </w:t>
            </w:r>
          </w:p>
          <w:p w:rsidR="006D1FF4" w:rsidRPr="009E5A13" w:rsidRDefault="00F10748" w:rsidP="001B4EA3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9E5A13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1 L</w:t>
            </w:r>
            <w:r w:rsidR="006D1FF4" w:rsidRPr="009E5A13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etterniveau</w:t>
            </w:r>
          </w:p>
          <w:p w:rsidR="004C4005" w:rsidRPr="009E5A13" w:rsidRDefault="004C4005" w:rsidP="001B4EA3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9E5A13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1a Letterniveau: visueel</w:t>
            </w:r>
          </w:p>
          <w:p w:rsidR="00E5751A" w:rsidRPr="009E5A13" w:rsidRDefault="006D1FF4" w:rsidP="001B4EA3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9E5A13">
              <w:rPr>
                <w:rFonts w:ascii="Arial" w:eastAsia="MS Mincho" w:hAnsi="Arial" w:cs="Arial"/>
                <w:sz w:val="18"/>
                <w:szCs w:val="18"/>
              </w:rPr>
              <w:t>discrimineert</w:t>
            </w:r>
            <w:r w:rsidR="004C4005" w:rsidRPr="009E5A13">
              <w:rPr>
                <w:rFonts w:ascii="Arial" w:eastAsia="MS Mincho" w:hAnsi="Arial" w:cs="Arial"/>
                <w:sz w:val="18"/>
                <w:szCs w:val="18"/>
              </w:rPr>
              <w:t xml:space="preserve"> de meeste hoofdletters.</w:t>
            </w:r>
          </w:p>
          <w:p w:rsidR="004C4005" w:rsidRPr="009E5A13" w:rsidRDefault="004C4005" w:rsidP="001B4EA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9E5A13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1b Letterniveau: articulatie</w:t>
            </w:r>
          </w:p>
          <w:p w:rsidR="004C4005" w:rsidRPr="009E5A13" w:rsidRDefault="006D1FF4" w:rsidP="001B4EA3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eastAsia="nl-NL"/>
              </w:rPr>
            </w:pPr>
            <w:r w:rsidRPr="009E5A13">
              <w:rPr>
                <w:rFonts w:ascii="Arial" w:eastAsia="MS Mincho" w:hAnsi="Arial" w:cs="Arial"/>
                <w:sz w:val="18"/>
                <w:szCs w:val="18"/>
                <w:lang w:eastAsia="nl-NL"/>
              </w:rPr>
              <w:t xml:space="preserve">decodeert </w:t>
            </w:r>
            <w:r w:rsidR="004C4005" w:rsidRPr="009E5A13">
              <w:rPr>
                <w:rFonts w:ascii="Arial" w:eastAsia="MS Mincho" w:hAnsi="Arial" w:cs="Arial"/>
                <w:sz w:val="18"/>
                <w:szCs w:val="18"/>
                <w:lang w:eastAsia="nl-NL"/>
              </w:rPr>
              <w:t>alle hoofdletters.</w:t>
            </w:r>
          </w:p>
          <w:p w:rsidR="00EA70F2" w:rsidRPr="009E5A13" w:rsidRDefault="00EA70F2" w:rsidP="001B4EA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</w:p>
          <w:p w:rsidR="004C4005" w:rsidRPr="009E5A13" w:rsidRDefault="00F10748" w:rsidP="001B4EA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9E5A13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2</w:t>
            </w:r>
            <w:r w:rsidR="004C4005" w:rsidRPr="009E5A13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 xml:space="preserve"> Woordniveau</w:t>
            </w:r>
          </w:p>
          <w:p w:rsidR="004C4005" w:rsidRPr="009E5A13" w:rsidRDefault="006D1FF4" w:rsidP="001B4EA3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9E5A13">
              <w:rPr>
                <w:rFonts w:ascii="Arial" w:eastAsia="MS Mincho" w:hAnsi="Arial" w:cs="Arial"/>
                <w:sz w:val="18"/>
                <w:szCs w:val="18"/>
                <w:lang w:eastAsia="nl-NL"/>
              </w:rPr>
              <w:t xml:space="preserve">leest </w:t>
            </w:r>
            <w:r w:rsidR="004C4005" w:rsidRPr="009E5A13">
              <w:rPr>
                <w:rFonts w:ascii="Arial" w:eastAsia="MS Mincho" w:hAnsi="Arial" w:cs="Arial"/>
                <w:sz w:val="18"/>
                <w:szCs w:val="18"/>
                <w:lang w:eastAsia="nl-NL"/>
              </w:rPr>
              <w:t>a</w:t>
            </w:r>
            <w:r w:rsidRPr="009E5A13">
              <w:rPr>
                <w:rFonts w:ascii="Arial" w:eastAsia="MS Mincho" w:hAnsi="Arial" w:cs="Arial"/>
                <w:sz w:val="18"/>
                <w:szCs w:val="18"/>
                <w:lang w:eastAsia="nl-NL"/>
              </w:rPr>
              <w:t xml:space="preserve"> direct (herkennend)</w:t>
            </w:r>
            <w:proofErr w:type="spellStart"/>
            <w:r w:rsidR="004C4005" w:rsidRPr="009E5A13">
              <w:rPr>
                <w:rFonts w:ascii="Arial" w:eastAsia="MS Mincho" w:hAnsi="Arial" w:cs="Arial"/>
                <w:sz w:val="18"/>
                <w:szCs w:val="18"/>
                <w:lang w:eastAsia="nl-NL"/>
              </w:rPr>
              <w:t>lle</w:t>
            </w:r>
            <w:proofErr w:type="spellEnd"/>
            <w:r w:rsidR="004C4005" w:rsidRPr="009E5A13">
              <w:rPr>
                <w:rFonts w:ascii="Arial" w:eastAsia="MS Mincho" w:hAnsi="Arial" w:cs="Arial"/>
                <w:sz w:val="18"/>
                <w:szCs w:val="18"/>
                <w:lang w:eastAsia="nl-NL"/>
              </w:rPr>
              <w:t xml:space="preserve"> reeds aangeboden één- en tweeletter</w:t>
            </w:r>
            <w:r w:rsidR="004C4005" w:rsidRPr="009E5A13">
              <w:rPr>
                <w:rFonts w:ascii="Arial" w:eastAsia="MS Mincho" w:hAnsi="Arial" w:cs="Arial"/>
                <w:sz w:val="18"/>
                <w:szCs w:val="18"/>
                <w:lang w:eastAsia="nl-NL"/>
              </w:rPr>
              <w:softHyphen/>
              <w:t>grepige woorden.</w:t>
            </w:r>
          </w:p>
          <w:p w:rsidR="00F10748" w:rsidRPr="009E5A13" w:rsidRDefault="00F10748" w:rsidP="001B4EA3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eastAsia="nl-NL"/>
              </w:rPr>
            </w:pPr>
            <w:r w:rsidRPr="009E5A13">
              <w:rPr>
                <w:rFonts w:ascii="Arial" w:eastAsia="MS Mincho" w:hAnsi="Arial" w:cs="Arial"/>
                <w:sz w:val="18"/>
                <w:szCs w:val="18"/>
                <w:lang w:eastAsia="nl-NL"/>
              </w:rPr>
              <w:t xml:space="preserve">verklankt of articuleert (zonder stem) </w:t>
            </w:r>
            <w:r w:rsidR="004C4005" w:rsidRPr="009E5A13">
              <w:rPr>
                <w:rFonts w:ascii="Arial" w:eastAsia="MS Mincho" w:hAnsi="Arial" w:cs="Arial"/>
                <w:sz w:val="18"/>
                <w:szCs w:val="18"/>
                <w:lang w:eastAsia="nl-NL"/>
              </w:rPr>
              <w:t>de moei</w:t>
            </w:r>
            <w:r w:rsidR="004C4005" w:rsidRPr="009E5A13">
              <w:rPr>
                <w:rFonts w:ascii="Arial" w:eastAsia="MS Mincho" w:hAnsi="Arial" w:cs="Arial"/>
                <w:sz w:val="18"/>
                <w:szCs w:val="18"/>
                <w:lang w:eastAsia="nl-NL"/>
              </w:rPr>
              <w:softHyphen/>
              <w:t>lijke '</w:t>
            </w:r>
            <w:proofErr w:type="spellStart"/>
            <w:r w:rsidR="004C4005" w:rsidRPr="009E5A13">
              <w:rPr>
                <w:rFonts w:ascii="Arial" w:eastAsia="MS Mincho" w:hAnsi="Arial" w:cs="Arial"/>
                <w:sz w:val="18"/>
                <w:szCs w:val="18"/>
                <w:lang w:eastAsia="nl-NL"/>
              </w:rPr>
              <w:t>samen</w:t>
            </w:r>
            <w:r w:rsidR="004C4005" w:rsidRPr="009E5A13">
              <w:rPr>
                <w:rFonts w:ascii="Arial" w:eastAsia="MS Mincho" w:hAnsi="Arial" w:cs="Arial"/>
                <w:sz w:val="18"/>
                <w:szCs w:val="18"/>
                <w:lang w:eastAsia="nl-NL"/>
              </w:rPr>
              <w:softHyphen/>
              <w:t>letters</w:t>
            </w:r>
            <w:proofErr w:type="spellEnd"/>
            <w:r w:rsidR="004C4005" w:rsidRPr="009E5A13">
              <w:rPr>
                <w:rFonts w:ascii="Arial" w:eastAsia="MS Mincho" w:hAnsi="Arial" w:cs="Arial"/>
                <w:sz w:val="18"/>
                <w:szCs w:val="18"/>
                <w:lang w:eastAsia="nl-NL"/>
              </w:rPr>
              <w:t>' verklanken of het articuleren.</w:t>
            </w:r>
            <w:r w:rsidR="004C4005" w:rsidRPr="009E5A13">
              <w:rPr>
                <w:rFonts w:ascii="Arial" w:eastAsia="MS Mincho" w:hAnsi="Arial" w:cs="Arial"/>
                <w:sz w:val="18"/>
                <w:szCs w:val="18"/>
                <w:lang w:eastAsia="nl-NL"/>
              </w:rPr>
              <w:br/>
              <w:t>(oei - aai)</w:t>
            </w:r>
            <w:r w:rsidRPr="009E5A13">
              <w:rPr>
                <w:rFonts w:ascii="Arial" w:eastAsia="MS Mincho" w:hAnsi="Arial" w:cs="Arial"/>
                <w:sz w:val="18"/>
                <w:szCs w:val="18"/>
                <w:lang w:eastAsia="nl-NL"/>
              </w:rPr>
              <w:t>.</w:t>
            </w:r>
          </w:p>
          <w:p w:rsidR="004C4005" w:rsidRPr="009E5A13" w:rsidRDefault="00F10748" w:rsidP="001B4EA3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eastAsia="nl-NL"/>
              </w:rPr>
            </w:pPr>
            <w:r w:rsidRPr="009E5A13">
              <w:rPr>
                <w:rFonts w:ascii="Arial" w:eastAsia="MS Mincho" w:hAnsi="Arial" w:cs="Arial"/>
                <w:sz w:val="18"/>
                <w:szCs w:val="18"/>
                <w:lang w:eastAsia="nl-NL"/>
              </w:rPr>
              <w:t>verklankt of articuleert de m</w:t>
            </w:r>
            <w:r w:rsidR="004C4005" w:rsidRPr="009E5A13">
              <w:rPr>
                <w:rFonts w:ascii="Arial" w:eastAsia="MS Mincho" w:hAnsi="Arial" w:cs="Arial"/>
                <w:sz w:val="18"/>
                <w:szCs w:val="18"/>
                <w:lang w:eastAsia="nl-NL"/>
              </w:rPr>
              <w:t xml:space="preserve">edeklinkerclusters </w:t>
            </w:r>
            <w:r w:rsidR="004C4005" w:rsidRPr="009E5A13">
              <w:rPr>
                <w:rFonts w:ascii="Arial" w:eastAsia="MS Mincho" w:hAnsi="Arial" w:cs="Arial"/>
                <w:i/>
                <w:sz w:val="18"/>
                <w:szCs w:val="18"/>
                <w:lang w:eastAsia="nl-NL"/>
              </w:rPr>
              <w:t>aan</w:t>
            </w:r>
            <w:r w:rsidR="004C4005" w:rsidRPr="009E5A13">
              <w:rPr>
                <w:rFonts w:ascii="Arial" w:eastAsia="MS Mincho" w:hAnsi="Arial" w:cs="Arial"/>
                <w:sz w:val="18"/>
                <w:szCs w:val="18"/>
                <w:lang w:eastAsia="nl-NL"/>
              </w:rPr>
              <w:t xml:space="preserve"> </w:t>
            </w:r>
            <w:r w:rsidR="004C4005" w:rsidRPr="009E5A13">
              <w:rPr>
                <w:rFonts w:ascii="Arial" w:eastAsia="MS Mincho" w:hAnsi="Arial" w:cs="Arial"/>
                <w:i/>
                <w:sz w:val="18"/>
                <w:szCs w:val="18"/>
                <w:lang w:eastAsia="nl-NL"/>
              </w:rPr>
              <w:t>het begin</w:t>
            </w:r>
            <w:r w:rsidR="004C4005" w:rsidRPr="009E5A13">
              <w:rPr>
                <w:rFonts w:ascii="Arial" w:eastAsia="MS Mincho" w:hAnsi="Arial" w:cs="Arial"/>
                <w:sz w:val="18"/>
                <w:szCs w:val="18"/>
                <w:lang w:eastAsia="nl-NL"/>
              </w:rPr>
              <w:t xml:space="preserve"> van een woord </w:t>
            </w:r>
            <w:r w:rsidRPr="009E5A13">
              <w:rPr>
                <w:rFonts w:ascii="Arial" w:eastAsia="MS Mincho" w:hAnsi="Arial" w:cs="Arial"/>
                <w:sz w:val="18"/>
                <w:szCs w:val="18"/>
                <w:lang w:eastAsia="nl-NL"/>
              </w:rPr>
              <w:t>(</w:t>
            </w:r>
            <w:r w:rsidR="004C4005" w:rsidRPr="009E5A13">
              <w:rPr>
                <w:rFonts w:ascii="Arial" w:eastAsia="MS Mincho" w:hAnsi="Arial" w:cs="Arial"/>
                <w:sz w:val="18"/>
                <w:szCs w:val="18"/>
                <w:lang w:eastAsia="nl-NL"/>
              </w:rPr>
              <w:t xml:space="preserve"> zonder stem</w:t>
            </w:r>
            <w:r w:rsidRPr="009E5A13">
              <w:rPr>
                <w:rFonts w:ascii="Arial" w:eastAsia="MS Mincho" w:hAnsi="Arial" w:cs="Arial"/>
                <w:sz w:val="18"/>
                <w:szCs w:val="18"/>
                <w:lang w:eastAsia="nl-NL"/>
              </w:rPr>
              <w:t>)</w:t>
            </w:r>
            <w:r w:rsidR="004C4005" w:rsidRPr="009E5A13">
              <w:rPr>
                <w:rFonts w:ascii="Arial" w:eastAsia="MS Mincho" w:hAnsi="Arial" w:cs="Arial"/>
                <w:sz w:val="18"/>
                <w:szCs w:val="18"/>
                <w:lang w:eastAsia="nl-NL"/>
              </w:rPr>
              <w:t>.</w:t>
            </w:r>
          </w:p>
          <w:p w:rsidR="004C4005" w:rsidRPr="009E5A13" w:rsidRDefault="00F10748" w:rsidP="001B4EA3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eastAsia="nl-NL"/>
              </w:rPr>
            </w:pPr>
            <w:r w:rsidRPr="009E5A13">
              <w:rPr>
                <w:rFonts w:ascii="Arial" w:eastAsia="MS Mincho" w:hAnsi="Arial" w:cs="Arial"/>
                <w:sz w:val="18"/>
                <w:szCs w:val="18"/>
                <w:lang w:eastAsia="nl-NL"/>
              </w:rPr>
              <w:t xml:space="preserve">verklankt of articuleert </w:t>
            </w:r>
            <w:r w:rsidR="004C4005" w:rsidRPr="009E5A13">
              <w:rPr>
                <w:rFonts w:ascii="Arial" w:eastAsia="MS Mincho" w:hAnsi="Arial" w:cs="Arial"/>
                <w:sz w:val="18"/>
                <w:szCs w:val="18"/>
                <w:lang w:eastAsia="nl-NL"/>
              </w:rPr>
              <w:t xml:space="preserve">de medeklinkerclusters </w:t>
            </w:r>
            <w:r w:rsidR="004C4005" w:rsidRPr="009E5A13">
              <w:rPr>
                <w:rFonts w:ascii="Arial" w:eastAsia="MS Mincho" w:hAnsi="Arial" w:cs="Arial"/>
                <w:i/>
                <w:sz w:val="18"/>
                <w:szCs w:val="18"/>
                <w:lang w:eastAsia="nl-NL"/>
              </w:rPr>
              <w:t>aan het eind</w:t>
            </w:r>
            <w:r w:rsidR="004C4005" w:rsidRPr="009E5A13">
              <w:rPr>
                <w:rFonts w:ascii="Arial" w:eastAsia="MS Mincho" w:hAnsi="Arial" w:cs="Arial"/>
                <w:sz w:val="18"/>
                <w:szCs w:val="18"/>
                <w:lang w:eastAsia="nl-NL"/>
              </w:rPr>
              <w:t xml:space="preserve"> van een woord verklanken en synthetiser</w:t>
            </w:r>
            <w:r w:rsidRPr="009E5A13">
              <w:rPr>
                <w:rFonts w:ascii="Arial" w:eastAsia="MS Mincho" w:hAnsi="Arial" w:cs="Arial"/>
                <w:sz w:val="18"/>
                <w:szCs w:val="18"/>
                <w:lang w:eastAsia="nl-NL"/>
              </w:rPr>
              <w:t>en (</w:t>
            </w:r>
            <w:r w:rsidR="004C4005" w:rsidRPr="009E5A13">
              <w:rPr>
                <w:rFonts w:ascii="Arial" w:eastAsia="MS Mincho" w:hAnsi="Arial" w:cs="Arial"/>
                <w:sz w:val="18"/>
                <w:szCs w:val="18"/>
                <w:lang w:eastAsia="nl-NL"/>
              </w:rPr>
              <w:t>zonder stem</w:t>
            </w:r>
            <w:r w:rsidRPr="009E5A13">
              <w:rPr>
                <w:rFonts w:ascii="Arial" w:eastAsia="MS Mincho" w:hAnsi="Arial" w:cs="Arial"/>
                <w:sz w:val="18"/>
                <w:szCs w:val="18"/>
                <w:lang w:eastAsia="nl-NL"/>
              </w:rPr>
              <w:t>)</w:t>
            </w:r>
            <w:r w:rsidR="004C4005" w:rsidRPr="009E5A13">
              <w:rPr>
                <w:rFonts w:ascii="Arial" w:eastAsia="MS Mincho" w:hAnsi="Arial" w:cs="Arial"/>
                <w:sz w:val="18"/>
                <w:szCs w:val="18"/>
                <w:lang w:eastAsia="nl-NL"/>
              </w:rPr>
              <w:t>.</w:t>
            </w:r>
          </w:p>
          <w:p w:rsidR="004C4005" w:rsidRPr="009E5A13" w:rsidRDefault="00F10748" w:rsidP="001B4EA3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eastAsia="nl-NL"/>
              </w:rPr>
            </w:pPr>
            <w:r w:rsidRPr="009E5A13">
              <w:rPr>
                <w:rFonts w:ascii="Arial" w:eastAsia="MS Mincho" w:hAnsi="Arial" w:cs="Arial"/>
                <w:sz w:val="18"/>
                <w:szCs w:val="18"/>
                <w:lang w:eastAsia="nl-NL"/>
              </w:rPr>
              <w:t xml:space="preserve">verklankt of articuleert </w:t>
            </w:r>
            <w:r w:rsidR="004C4005" w:rsidRPr="009E5A13">
              <w:rPr>
                <w:rFonts w:ascii="Arial" w:eastAsia="MS Mincho" w:hAnsi="Arial" w:cs="Arial"/>
                <w:sz w:val="18"/>
                <w:szCs w:val="18"/>
                <w:lang w:eastAsia="nl-NL"/>
              </w:rPr>
              <w:t xml:space="preserve">drie- en meerlettergrepige woorden </w:t>
            </w:r>
            <w:r w:rsidRPr="009E5A13">
              <w:rPr>
                <w:rFonts w:ascii="Arial" w:eastAsia="MS Mincho" w:hAnsi="Arial" w:cs="Arial"/>
                <w:sz w:val="18"/>
                <w:szCs w:val="18"/>
                <w:lang w:eastAsia="nl-NL"/>
              </w:rPr>
              <w:t>(</w:t>
            </w:r>
            <w:r w:rsidR="004C4005" w:rsidRPr="009E5A13">
              <w:rPr>
                <w:rFonts w:ascii="Arial" w:eastAsia="MS Mincho" w:hAnsi="Arial" w:cs="Arial"/>
                <w:sz w:val="18"/>
                <w:szCs w:val="18"/>
                <w:lang w:eastAsia="nl-NL"/>
              </w:rPr>
              <w:t>zonder stem</w:t>
            </w:r>
            <w:r w:rsidRPr="009E5A13">
              <w:rPr>
                <w:rFonts w:ascii="Arial" w:eastAsia="MS Mincho" w:hAnsi="Arial" w:cs="Arial"/>
                <w:sz w:val="18"/>
                <w:szCs w:val="18"/>
                <w:lang w:eastAsia="nl-NL"/>
              </w:rPr>
              <w:t>)</w:t>
            </w:r>
            <w:r w:rsidR="004C4005" w:rsidRPr="009E5A13">
              <w:rPr>
                <w:rFonts w:ascii="Arial" w:eastAsia="MS Mincho" w:hAnsi="Arial" w:cs="Arial"/>
                <w:sz w:val="18"/>
                <w:szCs w:val="18"/>
                <w:lang w:eastAsia="nl-NL"/>
              </w:rPr>
              <w:t>.</w:t>
            </w:r>
          </w:p>
          <w:p w:rsidR="00EA70F2" w:rsidRPr="009E5A13" w:rsidRDefault="00EA70F2" w:rsidP="001B4EA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</w:p>
          <w:p w:rsidR="000845A9" w:rsidRPr="009E5A13" w:rsidRDefault="000845A9" w:rsidP="001B4EA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9E5A13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lastRenderedPageBreak/>
              <w:t>3 Zinsniveau</w:t>
            </w:r>
          </w:p>
          <w:p w:rsidR="00FA52A1" w:rsidRPr="009E5A13" w:rsidRDefault="00526F92" w:rsidP="001B4EA3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9E5A13">
              <w:rPr>
                <w:rFonts w:ascii="Arial" w:eastAsia="MS Mincho" w:hAnsi="Arial" w:cs="Arial"/>
                <w:sz w:val="18"/>
                <w:szCs w:val="18"/>
                <w:lang w:eastAsia="nl-NL"/>
              </w:rPr>
              <w:t>leest zinnen die over de regel doorlopen.</w:t>
            </w:r>
          </w:p>
          <w:p w:rsidR="00526F92" w:rsidRPr="009E5A13" w:rsidRDefault="00526F92" w:rsidP="001B4EA3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9E5A13">
              <w:rPr>
                <w:rFonts w:ascii="Arial" w:eastAsia="MS Mincho" w:hAnsi="Arial" w:cs="Arial"/>
                <w:sz w:val="18"/>
                <w:szCs w:val="18"/>
                <w:lang w:eastAsia="nl-NL"/>
              </w:rPr>
              <w:t xml:space="preserve">Leest een of twee zinnen per </w:t>
            </w:r>
            <w:proofErr w:type="spellStart"/>
            <w:r w:rsidRPr="009E5A13">
              <w:rPr>
                <w:rFonts w:ascii="Arial" w:eastAsia="MS Mincho" w:hAnsi="Arial" w:cs="Arial"/>
                <w:sz w:val="18"/>
                <w:szCs w:val="18"/>
                <w:lang w:eastAsia="nl-NL"/>
              </w:rPr>
              <w:t>rege</w:t>
            </w:r>
            <w:proofErr w:type="spellEnd"/>
            <w:r w:rsidRPr="009E5A13">
              <w:rPr>
                <w:rFonts w:ascii="Arial" w:eastAsia="MS Mincho" w:hAnsi="Arial" w:cs="Arial"/>
                <w:sz w:val="18"/>
                <w:szCs w:val="18"/>
                <w:lang w:eastAsia="nl-NL"/>
              </w:rPr>
              <w:t>.</w:t>
            </w:r>
          </w:p>
          <w:p w:rsidR="00526F92" w:rsidRPr="009E5A13" w:rsidRDefault="00526F92" w:rsidP="001B4EA3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eastAsia="nl-NL"/>
              </w:rPr>
            </w:pPr>
            <w:r w:rsidRPr="009E5A13">
              <w:rPr>
                <w:rFonts w:ascii="Arial" w:eastAsia="MS Mincho" w:hAnsi="Arial" w:cs="Arial"/>
                <w:sz w:val="18"/>
                <w:szCs w:val="18"/>
                <w:lang w:eastAsia="nl-NL"/>
              </w:rPr>
              <w:t>leest zinnen van gemiddeld 7 woorden.</w:t>
            </w:r>
          </w:p>
          <w:p w:rsidR="00EA70F2" w:rsidRPr="009E5A13" w:rsidRDefault="00EA70F2" w:rsidP="001B4EA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</w:p>
          <w:p w:rsidR="00FA52A1" w:rsidRPr="009E5A13" w:rsidRDefault="00FA52A1" w:rsidP="001B4EA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9E5A13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4 Interpunctie</w:t>
            </w:r>
          </w:p>
          <w:p w:rsidR="00AB16C6" w:rsidRPr="009E5A13" w:rsidRDefault="00AB16C6" w:rsidP="001B4EA3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9E5A13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l</w:t>
            </w:r>
            <w:r w:rsidR="00526F92" w:rsidRPr="009E5A13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eest komma’s. </w:t>
            </w:r>
          </w:p>
          <w:p w:rsidR="00A3465D" w:rsidRDefault="00AB16C6" w:rsidP="001B4EA3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9E5A13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deel c: BEGRIJPEND LEZEN </w:t>
            </w:r>
          </w:p>
          <w:p w:rsidR="00AB16C6" w:rsidRPr="009E5A13" w:rsidRDefault="00FA52A1" w:rsidP="001B4EA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9E5A13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 xml:space="preserve"> 1a Letterlijk begrip</w:t>
            </w:r>
          </w:p>
          <w:p w:rsidR="00AB16C6" w:rsidRPr="009E5A13" w:rsidRDefault="00AB16C6" w:rsidP="001B4EA3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5A13">
              <w:rPr>
                <w:rFonts w:ascii="Arial" w:hAnsi="Arial" w:cs="Arial"/>
                <w:sz w:val="18"/>
                <w:szCs w:val="18"/>
              </w:rPr>
              <w:t xml:space="preserve">herkent </w:t>
            </w:r>
            <w:r w:rsidR="00FA52A1" w:rsidRPr="009E5A13">
              <w:rPr>
                <w:rFonts w:ascii="Arial" w:hAnsi="Arial" w:cs="Arial"/>
                <w:sz w:val="18"/>
                <w:szCs w:val="18"/>
              </w:rPr>
              <w:t xml:space="preserve">in de tekst expliciet vermelde feiten, zoals de namen van personen, de tijd of de plaats </w:t>
            </w:r>
            <w:r w:rsidRPr="009E5A13">
              <w:rPr>
                <w:rFonts w:ascii="Arial" w:hAnsi="Arial" w:cs="Arial"/>
                <w:sz w:val="18"/>
                <w:szCs w:val="18"/>
              </w:rPr>
              <w:t>waar het verhaal zich afspeelt.</w:t>
            </w:r>
          </w:p>
          <w:p w:rsidR="007E6489" w:rsidRPr="009E5A13" w:rsidRDefault="00AB16C6" w:rsidP="001B4EA3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5A13">
              <w:rPr>
                <w:rFonts w:ascii="Arial" w:hAnsi="Arial" w:cs="Arial"/>
                <w:sz w:val="18"/>
                <w:szCs w:val="18"/>
              </w:rPr>
              <w:t xml:space="preserve">bepaalt </w:t>
            </w:r>
            <w:r w:rsidR="007E6489" w:rsidRPr="009E5A13">
              <w:rPr>
                <w:rFonts w:ascii="Arial" w:hAnsi="Arial" w:cs="Arial"/>
                <w:sz w:val="18"/>
                <w:szCs w:val="18"/>
              </w:rPr>
              <w:t xml:space="preserve"> waarnaar verwijswoorden verwijzen. (3:hij, zij, het, er, ze enk/mv, dat, dit, die, daar + hem, haar, zijn, haar)</w:t>
            </w:r>
            <w:r w:rsidRPr="009E5A1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B16C6" w:rsidRPr="009E5A13" w:rsidRDefault="00AB16C6" w:rsidP="001B4EA3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5A13">
              <w:rPr>
                <w:rFonts w:ascii="Arial" w:hAnsi="Arial" w:cs="Arial"/>
                <w:sz w:val="18"/>
                <w:szCs w:val="18"/>
              </w:rPr>
              <w:t xml:space="preserve">begrijpt </w:t>
            </w:r>
            <w:r w:rsidR="007E6489" w:rsidRPr="009E5A13">
              <w:rPr>
                <w:rFonts w:ascii="Arial" w:hAnsi="Arial" w:cs="Arial"/>
                <w:sz w:val="18"/>
                <w:szCs w:val="18"/>
              </w:rPr>
              <w:t>met hulp van de leerkracht het gevolg van de verbindingswoorden ook en omdat begrijpen.</w:t>
            </w:r>
          </w:p>
          <w:p w:rsidR="00AB16C6" w:rsidRPr="009E5A13" w:rsidRDefault="007E6489" w:rsidP="001B4E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5A13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1b Figuurlijk begrip</w:t>
            </w:r>
          </w:p>
          <w:p w:rsidR="00AB16C6" w:rsidRPr="009E5A13" w:rsidRDefault="00AB16C6" w:rsidP="001B4EA3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9E5A13">
              <w:rPr>
                <w:rFonts w:ascii="Arial" w:hAnsi="Arial" w:cs="Arial"/>
                <w:sz w:val="18"/>
                <w:szCs w:val="18"/>
              </w:rPr>
              <w:t>herkent</w:t>
            </w:r>
            <w:r w:rsidR="007E6489" w:rsidRPr="009E5A13">
              <w:rPr>
                <w:rFonts w:ascii="Arial" w:hAnsi="Arial" w:cs="Arial"/>
                <w:sz w:val="18"/>
                <w:szCs w:val="18"/>
              </w:rPr>
              <w:t xml:space="preserve"> de figuurlijke betekenis van woorden en zins</w:t>
            </w:r>
            <w:r w:rsidRPr="009E5A13">
              <w:rPr>
                <w:rFonts w:ascii="Arial" w:hAnsi="Arial" w:cs="Arial"/>
                <w:sz w:val="18"/>
                <w:szCs w:val="18"/>
              </w:rPr>
              <w:t xml:space="preserve">delen met behulp van de context </w:t>
            </w:r>
            <w:r w:rsidR="007E6489" w:rsidRPr="009E5A13">
              <w:rPr>
                <w:rFonts w:ascii="Arial" w:hAnsi="Arial" w:cs="Arial"/>
                <w:sz w:val="18"/>
                <w:szCs w:val="18"/>
              </w:rPr>
              <w:t>in teksten op hun niveau.</w:t>
            </w:r>
          </w:p>
          <w:p w:rsidR="00AB16C6" w:rsidRPr="009E5A13" w:rsidRDefault="007E6489" w:rsidP="001B4EA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9E5A13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1c Ordenend begrip</w:t>
            </w:r>
          </w:p>
          <w:p w:rsidR="00AB16C6" w:rsidRPr="009E5A13" w:rsidRDefault="00AB16C6" w:rsidP="001B4EA3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9E5A13">
              <w:rPr>
                <w:rFonts w:ascii="Arial" w:hAnsi="Arial" w:cs="Arial"/>
                <w:sz w:val="18"/>
                <w:szCs w:val="18"/>
              </w:rPr>
              <w:t xml:space="preserve">herkent </w:t>
            </w:r>
            <w:r w:rsidRPr="009E5A13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het tijdsverloop in een duidelijk gestructureerd verhaal.</w:t>
            </w:r>
          </w:p>
          <w:p w:rsidR="00AB16C6" w:rsidRPr="009E5A13" w:rsidRDefault="00AB16C6" w:rsidP="001B4EA3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9E5A13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herkent</w:t>
            </w:r>
            <w:r w:rsidRPr="009E5A13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 xml:space="preserve"> </w:t>
            </w:r>
            <w:r w:rsidRPr="009E5A13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het tijdsverloop in een duidelijk gestructureerd verhaal. </w:t>
            </w:r>
          </w:p>
          <w:p w:rsidR="001B4EA3" w:rsidRPr="009E5A13" w:rsidRDefault="00AB16C6" w:rsidP="001B4EA3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9E5A13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herkent </w:t>
            </w:r>
            <w:r w:rsidRPr="009E5A13">
              <w:rPr>
                <w:rFonts w:ascii="Arial" w:hAnsi="Arial" w:cs="Arial"/>
                <w:sz w:val="18"/>
                <w:szCs w:val="18"/>
              </w:rPr>
              <w:t>met hulp van de leerkracht signaalwoorden en zet deze in bij het leesbegrip</w:t>
            </w:r>
          </w:p>
          <w:p w:rsidR="001B4EA3" w:rsidRPr="009E5A13" w:rsidRDefault="007E6489" w:rsidP="001B4E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5A13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1d Afgeleid begrip</w:t>
            </w:r>
          </w:p>
          <w:p w:rsidR="007E6489" w:rsidRPr="009E5A13" w:rsidRDefault="001B4EA3" w:rsidP="00B107C2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9E5A13">
              <w:rPr>
                <w:rFonts w:ascii="Arial" w:hAnsi="Arial" w:cs="Arial"/>
                <w:sz w:val="18"/>
                <w:szCs w:val="18"/>
              </w:rPr>
              <w:t>l</w:t>
            </w:r>
            <w:r w:rsidR="00AB16C6" w:rsidRPr="009E5A13">
              <w:rPr>
                <w:rFonts w:ascii="Arial" w:hAnsi="Arial" w:cs="Arial"/>
                <w:sz w:val="18"/>
                <w:szCs w:val="18"/>
              </w:rPr>
              <w:t>eidt</w:t>
            </w:r>
            <w:r w:rsidR="007E6489" w:rsidRPr="009E5A13">
              <w:rPr>
                <w:rFonts w:ascii="Arial" w:hAnsi="Arial" w:cs="Arial"/>
                <w:sz w:val="18"/>
                <w:szCs w:val="18"/>
              </w:rPr>
              <w:t xml:space="preserve"> met hulp van de leerkracht details die niet expliciet in de tekst genoemd zijn, zoals de plaats en de tijd waarin het verhaal zich afspeelt.</w:t>
            </w:r>
            <w:r w:rsidR="007E6489" w:rsidRPr="009E5A13">
              <w:rPr>
                <w:rFonts w:ascii="Arial" w:hAnsi="Arial" w:cs="Arial"/>
                <w:sz w:val="18"/>
                <w:szCs w:val="18"/>
              </w:rPr>
              <w:br/>
            </w:r>
            <w:smartTag w:uri="urn:schemas-microsoft-com:office:smarttags" w:element="metricconverter">
              <w:smartTagPr>
                <w:attr w:name="ProductID" w:val="1f"/>
              </w:smartTagPr>
              <w:r w:rsidR="007E6489" w:rsidRPr="009E5A13">
                <w:rPr>
                  <w:rFonts w:ascii="Arial" w:eastAsia="Times New Roman" w:hAnsi="Arial" w:cs="Arial"/>
                  <w:b/>
                  <w:sz w:val="18"/>
                  <w:szCs w:val="18"/>
                  <w:lang w:eastAsia="nl-NL"/>
                </w:rPr>
                <w:t>1f</w:t>
              </w:r>
            </w:smartTag>
            <w:r w:rsidR="007E6489" w:rsidRPr="009E5A13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 xml:space="preserve"> Zoekend lezen</w:t>
            </w:r>
          </w:p>
          <w:p w:rsidR="001B4EA3" w:rsidRPr="009E5A13" w:rsidRDefault="001B4EA3" w:rsidP="00B107C2">
            <w:pPr>
              <w:pStyle w:val="Lijstaline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E5A13">
              <w:rPr>
                <w:rFonts w:ascii="Arial" w:hAnsi="Arial" w:cs="Arial"/>
                <w:sz w:val="18"/>
                <w:szCs w:val="18"/>
              </w:rPr>
              <w:t>zoekt</w:t>
            </w:r>
            <w:r w:rsidR="007E6489" w:rsidRPr="009E5A13">
              <w:rPr>
                <w:rFonts w:ascii="Arial" w:hAnsi="Arial" w:cs="Arial"/>
                <w:sz w:val="18"/>
                <w:szCs w:val="18"/>
              </w:rPr>
              <w:t xml:space="preserve"> met hulp van de l</w:t>
            </w:r>
            <w:r w:rsidRPr="009E5A13">
              <w:rPr>
                <w:rFonts w:ascii="Arial" w:hAnsi="Arial" w:cs="Arial"/>
                <w:sz w:val="18"/>
                <w:szCs w:val="18"/>
              </w:rPr>
              <w:t>eerkracht uit de klassen/school</w:t>
            </w:r>
            <w:r w:rsidR="007E6489" w:rsidRPr="009E5A13">
              <w:rPr>
                <w:rFonts w:ascii="Arial" w:hAnsi="Arial" w:cs="Arial"/>
                <w:sz w:val="18"/>
                <w:szCs w:val="18"/>
              </w:rPr>
              <w:t>bibliotheek een boek dat bij hun (leesdoel, interesse) past</w:t>
            </w:r>
            <w:r w:rsidRPr="009E5A13">
              <w:rPr>
                <w:rFonts w:ascii="Arial" w:hAnsi="Arial" w:cs="Arial"/>
                <w:sz w:val="18"/>
                <w:szCs w:val="18"/>
              </w:rPr>
              <w:t xml:space="preserve"> (=ook doel op niveau 3</w:t>
            </w:r>
          </w:p>
          <w:p w:rsidR="00677E7A" w:rsidRPr="009E5A13" w:rsidRDefault="00EA70F2" w:rsidP="00677E7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9E5A13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 xml:space="preserve">2 </w:t>
            </w:r>
            <w:proofErr w:type="spellStart"/>
            <w:r w:rsidRPr="009E5A13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L</w:t>
            </w:r>
            <w:r w:rsidR="00677E7A" w:rsidRPr="009E5A13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eeswoordfenschat</w:t>
            </w:r>
            <w:proofErr w:type="spellEnd"/>
            <w:r w:rsidR="00677E7A" w:rsidRPr="009E5A13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 xml:space="preserve"> </w:t>
            </w:r>
          </w:p>
          <w:p w:rsidR="00677E7A" w:rsidRDefault="00677E7A" w:rsidP="00677E7A">
            <w:pPr>
              <w:pStyle w:val="Lijstalinea"/>
              <w:numPr>
                <w:ilvl w:val="0"/>
                <w:numId w:val="6"/>
              </w:num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9E5A13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herkent direct en begrijpt de aangeboden woorden uit de leesmethode.</w:t>
            </w:r>
          </w:p>
          <w:p w:rsidR="00994321" w:rsidRPr="009E5A13" w:rsidRDefault="00994321" w:rsidP="00677E7A">
            <w:pPr>
              <w:pStyle w:val="Lijstalinea"/>
              <w:numPr>
                <w:ilvl w:val="0"/>
                <w:numId w:val="6"/>
              </w:num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aantal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doelleeswoorden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noteer gemiddeld aantal </w:t>
            </w: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</w:rPr>
              <w:t>doelleeswoorden</w:t>
            </w:r>
            <w:proofErr w:type="spellEnd"/>
          </w:p>
          <w:p w:rsidR="007E6489" w:rsidRPr="009E5A13" w:rsidRDefault="007E6489" w:rsidP="001B4EA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9E5A13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3 Leesstrategieën</w:t>
            </w:r>
          </w:p>
          <w:p w:rsidR="001B4EA3" w:rsidRPr="009E5A13" w:rsidRDefault="007E6489" w:rsidP="001B4EA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9E5A13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3a Integratie van strategieën</w:t>
            </w:r>
          </w:p>
          <w:p w:rsidR="007E6489" w:rsidRPr="009E5A13" w:rsidRDefault="001B4EA3" w:rsidP="00B107C2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9E5A13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activeert </w:t>
            </w:r>
            <w:r w:rsidR="007E6489" w:rsidRPr="009E5A13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a.d.h.v. de titel van een tekst op niveau kennis</w:t>
            </w:r>
            <w:r w:rsidRPr="009E5A13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.</w:t>
            </w:r>
          </w:p>
          <w:p w:rsidR="007E6489" w:rsidRPr="009E5A13" w:rsidRDefault="001B4EA3" w:rsidP="00B107C2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9E5A13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-trekt </w:t>
            </w:r>
            <w:r w:rsidR="007E6489" w:rsidRPr="009E5A13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met hulp van de leerkracht conclusies tijdens en na het lezen.</w:t>
            </w:r>
          </w:p>
          <w:p w:rsidR="007E6489" w:rsidRPr="009E5A13" w:rsidRDefault="001B4EA3" w:rsidP="00B107C2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9E5A13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benoemt m.b.v. </w:t>
            </w:r>
            <w:r w:rsidR="007E6489" w:rsidRPr="009E5A13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de leerkracht de hoofdpersonen van een verhaal, het probleem en de oplossing van een probleem </w:t>
            </w:r>
            <w:r w:rsidRPr="009E5A13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. </w:t>
            </w:r>
          </w:p>
          <w:p w:rsidR="001B4EA3" w:rsidRPr="009E5A13" w:rsidRDefault="001B4EA3" w:rsidP="001B4EA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9E5A13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3b Afleiden van informatie</w:t>
            </w:r>
          </w:p>
          <w:p w:rsidR="007E6489" w:rsidRPr="009E5A13" w:rsidRDefault="001B4EA3" w:rsidP="00B107C2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9E5A13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activeert</w:t>
            </w:r>
            <w:r w:rsidRPr="009E5A13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 xml:space="preserve"> </w:t>
            </w:r>
            <w:r w:rsidR="007E6489" w:rsidRPr="009E5A13">
              <w:rPr>
                <w:rFonts w:ascii="Arial" w:hAnsi="Arial" w:cs="Arial"/>
                <w:sz w:val="18"/>
                <w:szCs w:val="18"/>
              </w:rPr>
              <w:t>a.d.h.v. tekeningen bij de tekst kennis</w:t>
            </w:r>
            <w:r w:rsidRPr="009E5A1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E6489" w:rsidRPr="009E5A13" w:rsidRDefault="001B4EA3" w:rsidP="00B107C2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5A13">
              <w:rPr>
                <w:rFonts w:ascii="Arial" w:hAnsi="Arial" w:cs="Arial"/>
                <w:sz w:val="18"/>
                <w:szCs w:val="18"/>
              </w:rPr>
              <w:t xml:space="preserve">onderscheidt </w:t>
            </w:r>
            <w:proofErr w:type="spellStart"/>
            <w:r w:rsidRPr="009E5A13">
              <w:rPr>
                <w:rFonts w:ascii="Arial" w:hAnsi="Arial" w:cs="Arial"/>
                <w:sz w:val="18"/>
                <w:szCs w:val="18"/>
              </w:rPr>
              <w:t>m.b.v</w:t>
            </w:r>
            <w:proofErr w:type="spellEnd"/>
            <w:r w:rsidRPr="009E5A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6489" w:rsidRPr="009E5A13">
              <w:rPr>
                <w:rFonts w:ascii="Arial" w:hAnsi="Arial" w:cs="Arial"/>
                <w:sz w:val="18"/>
                <w:szCs w:val="18"/>
              </w:rPr>
              <w:t>de leerkracht bela</w:t>
            </w:r>
            <w:r w:rsidRPr="009E5A13">
              <w:rPr>
                <w:rFonts w:ascii="Arial" w:hAnsi="Arial" w:cs="Arial"/>
                <w:sz w:val="18"/>
                <w:szCs w:val="18"/>
              </w:rPr>
              <w:t>ngrijke en onbelang</w:t>
            </w:r>
            <w:r w:rsidRPr="009E5A13">
              <w:rPr>
                <w:rFonts w:ascii="Arial" w:hAnsi="Arial" w:cs="Arial"/>
                <w:sz w:val="18"/>
                <w:szCs w:val="18"/>
              </w:rPr>
              <w:softHyphen/>
              <w:t>rijke zaken.</w:t>
            </w:r>
          </w:p>
          <w:p w:rsidR="007E6489" w:rsidRPr="009E5A13" w:rsidRDefault="007E6489" w:rsidP="001B4EA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9E5A13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3c Structuur van teksten herkennen en gebruiken</w:t>
            </w:r>
          </w:p>
          <w:p w:rsidR="007E6489" w:rsidRPr="009E5A13" w:rsidRDefault="001B4EA3" w:rsidP="001B4EA3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9E5A13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voorspelt </w:t>
            </w:r>
            <w:r w:rsidR="007E6489" w:rsidRPr="009E5A13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het verloop van de gebeur</w:t>
            </w:r>
            <w:r w:rsidR="007E6489" w:rsidRPr="009E5A13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softHyphen/>
              <w:t>teni</w:t>
            </w:r>
            <w:r w:rsidRPr="009E5A13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ssen in een verhaal (op niveau).</w:t>
            </w:r>
          </w:p>
          <w:p w:rsidR="001B4EA3" w:rsidRPr="009E5A13" w:rsidRDefault="003D0113" w:rsidP="001B4EA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9E5A13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3d z</w:t>
            </w:r>
            <w:r w:rsidR="001B4EA3" w:rsidRPr="009E5A13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elfcontrole</w:t>
            </w:r>
          </w:p>
          <w:p w:rsidR="007E6489" w:rsidRPr="009E5A13" w:rsidRDefault="001B4EA3" w:rsidP="00B107C2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9E5A13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controleert</w:t>
            </w:r>
            <w:r w:rsidRPr="009E5A13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 xml:space="preserve"> </w:t>
            </w:r>
            <w:r w:rsidR="007E6489" w:rsidRPr="009E5A13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eigen leesgedrag  (bij een tekst op niveau) door bij een moeilijke zin te stoppen en die opnieuw (en langzaam) te lezen.</w:t>
            </w:r>
          </w:p>
          <w:p w:rsidR="000845A9" w:rsidRPr="009E5A13" w:rsidRDefault="001B4EA3" w:rsidP="00B107C2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9E5A13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stelt </w:t>
            </w:r>
            <w:r w:rsidR="007E6489" w:rsidRPr="009E5A13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zichzelf relevante vragen voor en na het lezen van een informatieve tekst.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A38" w:rsidRPr="009E5A13" w:rsidRDefault="00B75A38" w:rsidP="00B75A38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9E5A13">
              <w:rPr>
                <w:rFonts w:ascii="Arial" w:hAnsi="Arial" w:cs="Arial"/>
                <w:b/>
                <w:sz w:val="18"/>
                <w:szCs w:val="18"/>
              </w:rPr>
              <w:lastRenderedPageBreak/>
              <w:t>Namen van leerlingen</w:t>
            </w:r>
          </w:p>
          <w:p w:rsidR="00B75A38" w:rsidRDefault="00B75A38" w:rsidP="001B4EA3">
            <w:pPr>
              <w:spacing w:after="0" w:line="240" w:lineRule="auto"/>
              <w:ind w:right="-82"/>
              <w:rPr>
                <w:rFonts w:ascii="Arial" w:eastAsia="MS Mincho" w:hAnsi="Arial" w:cs="Arial"/>
                <w:sz w:val="18"/>
                <w:szCs w:val="18"/>
                <w:lang w:eastAsia="nl-NL"/>
              </w:rPr>
            </w:pPr>
          </w:p>
          <w:p w:rsidR="003F3D0E" w:rsidRDefault="003F3D0E" w:rsidP="001B4EA3">
            <w:pPr>
              <w:spacing w:after="0" w:line="240" w:lineRule="auto"/>
              <w:ind w:right="-82"/>
              <w:rPr>
                <w:rFonts w:ascii="Arial" w:eastAsia="MS Mincho" w:hAnsi="Arial" w:cs="Arial"/>
                <w:sz w:val="18"/>
                <w:szCs w:val="18"/>
                <w:lang w:eastAsia="nl-NL"/>
              </w:rPr>
            </w:pPr>
          </w:p>
          <w:p w:rsidR="003F3D0E" w:rsidRPr="009E5A13" w:rsidRDefault="003F3D0E" w:rsidP="001B4EA3">
            <w:pPr>
              <w:spacing w:after="0" w:line="240" w:lineRule="auto"/>
              <w:ind w:right="-82"/>
              <w:rPr>
                <w:rFonts w:ascii="Arial" w:eastAsia="MS Mincho" w:hAnsi="Arial" w:cs="Arial"/>
                <w:sz w:val="18"/>
                <w:szCs w:val="18"/>
                <w:lang w:eastAsia="nl-NL"/>
              </w:rPr>
            </w:pPr>
          </w:p>
          <w:p w:rsidR="00B75A38" w:rsidRPr="005A1A7A" w:rsidRDefault="005A1A7A" w:rsidP="001B4EA3">
            <w:pPr>
              <w:spacing w:after="0" w:line="240" w:lineRule="auto"/>
              <w:ind w:right="-82"/>
              <w:rPr>
                <w:rFonts w:ascii="Arial" w:eastAsia="MS Mincho" w:hAnsi="Arial" w:cs="Arial"/>
                <w:b/>
                <w:sz w:val="18"/>
                <w:szCs w:val="18"/>
                <w:lang w:eastAsia="nl-NL"/>
              </w:rPr>
            </w:pPr>
            <w:r w:rsidRPr="005A1A7A">
              <w:rPr>
                <w:rFonts w:ascii="Arial" w:eastAsia="MS Mincho" w:hAnsi="Arial" w:cs="Arial"/>
                <w:b/>
                <w:sz w:val="18"/>
                <w:szCs w:val="18"/>
                <w:lang w:eastAsia="nl-NL"/>
              </w:rPr>
              <w:t>Materialen</w:t>
            </w:r>
          </w:p>
          <w:p w:rsidR="004C4005" w:rsidRPr="009E5A13" w:rsidRDefault="004C4005" w:rsidP="001B4EA3">
            <w:pPr>
              <w:spacing w:after="0" w:line="240" w:lineRule="auto"/>
              <w:ind w:right="-82"/>
              <w:rPr>
                <w:rFonts w:ascii="Arial" w:eastAsia="MS Mincho" w:hAnsi="Arial" w:cs="Arial"/>
                <w:sz w:val="18"/>
                <w:szCs w:val="18"/>
                <w:lang w:eastAsia="nl-NL"/>
              </w:rPr>
            </w:pPr>
            <w:proofErr w:type="spellStart"/>
            <w:r w:rsidRPr="009E5A13">
              <w:rPr>
                <w:rFonts w:ascii="Arial" w:eastAsia="MS Mincho" w:hAnsi="Arial" w:cs="Arial"/>
                <w:sz w:val="18"/>
                <w:szCs w:val="18"/>
                <w:lang w:eastAsia="nl-NL"/>
              </w:rPr>
              <w:t>Leespad</w:t>
            </w:r>
            <w:proofErr w:type="spellEnd"/>
            <w:r w:rsidRPr="009E5A13">
              <w:rPr>
                <w:rFonts w:ascii="Arial" w:eastAsia="MS Mincho" w:hAnsi="Arial" w:cs="Arial"/>
                <w:sz w:val="18"/>
                <w:szCs w:val="18"/>
                <w:lang w:eastAsia="nl-NL"/>
              </w:rPr>
              <w:t xml:space="preserve"> 4</w:t>
            </w:r>
          </w:p>
          <w:p w:rsidR="004C4005" w:rsidRPr="009E5A13" w:rsidRDefault="004C4005" w:rsidP="001B4EA3">
            <w:pPr>
              <w:spacing w:after="0" w:line="240" w:lineRule="auto"/>
              <w:ind w:right="-82"/>
              <w:rPr>
                <w:rFonts w:ascii="Arial" w:eastAsia="MS Mincho" w:hAnsi="Arial" w:cs="Arial"/>
                <w:sz w:val="18"/>
                <w:szCs w:val="18"/>
                <w:lang w:eastAsia="nl-NL"/>
              </w:rPr>
            </w:pPr>
            <w:proofErr w:type="spellStart"/>
            <w:r w:rsidRPr="009E5A13">
              <w:rPr>
                <w:rFonts w:ascii="Arial" w:eastAsia="MS Mincho" w:hAnsi="Arial" w:cs="Arial"/>
                <w:sz w:val="18"/>
                <w:szCs w:val="18"/>
                <w:lang w:eastAsia="nl-NL"/>
              </w:rPr>
              <w:t>Leesweg</w:t>
            </w:r>
            <w:proofErr w:type="spellEnd"/>
            <w:r w:rsidRPr="009E5A13">
              <w:rPr>
                <w:rFonts w:ascii="Arial" w:eastAsia="MS Mincho" w:hAnsi="Arial" w:cs="Arial"/>
                <w:sz w:val="18"/>
                <w:szCs w:val="18"/>
                <w:lang w:eastAsia="nl-NL"/>
              </w:rPr>
              <w:t xml:space="preserve"> Groep 4</w:t>
            </w:r>
          </w:p>
          <w:p w:rsidR="00E5751A" w:rsidRPr="009E5A13" w:rsidRDefault="004C4005" w:rsidP="001B4EA3">
            <w:pPr>
              <w:pStyle w:val="Geenafstand"/>
              <w:rPr>
                <w:rFonts w:ascii="Arial" w:eastAsia="MS Mincho" w:hAnsi="Arial" w:cs="Arial"/>
                <w:sz w:val="18"/>
                <w:szCs w:val="18"/>
                <w:lang w:eastAsia="nl-NL"/>
              </w:rPr>
            </w:pPr>
            <w:r w:rsidRPr="009E5A13">
              <w:rPr>
                <w:rFonts w:ascii="Arial" w:eastAsia="MS Mincho" w:hAnsi="Arial" w:cs="Arial"/>
                <w:sz w:val="18"/>
                <w:szCs w:val="18"/>
                <w:lang w:eastAsia="nl-NL"/>
              </w:rPr>
              <w:t>Nieuwsbegrip</w:t>
            </w:r>
          </w:p>
          <w:p w:rsidR="00103615" w:rsidRDefault="00DD4A88" w:rsidP="00103615">
            <w:pPr>
              <w:spacing w:after="0" w:line="300" w:lineRule="atLeast"/>
              <w:ind w:right="-82"/>
              <w:rPr>
                <w:rFonts w:ascii="Verdana" w:eastAsia="MS Mincho" w:hAnsi="Verdana" w:cs="Times New Roman"/>
                <w:sz w:val="18"/>
                <w:szCs w:val="18"/>
                <w:lang w:eastAsia="nl-NL"/>
              </w:rPr>
            </w:pPr>
            <w:r w:rsidRPr="009E5A13">
              <w:rPr>
                <w:rFonts w:ascii="Arial" w:eastAsia="MS Mincho" w:hAnsi="Arial" w:cs="Arial"/>
                <w:sz w:val="18"/>
                <w:szCs w:val="18"/>
                <w:lang w:eastAsia="nl-NL"/>
              </w:rPr>
              <w:t xml:space="preserve">Goed Gelezen! 4 </w:t>
            </w:r>
          </w:p>
          <w:p w:rsidR="00103615" w:rsidRDefault="00103615" w:rsidP="00103615">
            <w:pPr>
              <w:pStyle w:val="Geenafstand"/>
              <w:numPr>
                <w:ilvl w:val="0"/>
                <w:numId w:val="16"/>
              </w:numPr>
              <w:rPr>
                <w:rFonts w:ascii="Arial" w:eastAsia="MS Mincho" w:hAnsi="Arial" w:cs="Arial"/>
                <w:sz w:val="18"/>
                <w:szCs w:val="18"/>
                <w:lang w:eastAsia="nl-NL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nl-NL"/>
              </w:rPr>
              <w:t>Kies gericht op relevante onderdelen (dus niet eerst blok 1 en dan 2 etc.)</w:t>
            </w:r>
          </w:p>
          <w:p w:rsidR="00103615" w:rsidRDefault="00103615" w:rsidP="00103615">
            <w:pPr>
              <w:pStyle w:val="Lijstalinea"/>
              <w:numPr>
                <w:ilvl w:val="0"/>
                <w:numId w:val="16"/>
              </w:numPr>
              <w:spacing w:after="0" w:line="240" w:lineRule="auto"/>
              <w:ind w:right="-82"/>
              <w:rPr>
                <w:rFonts w:ascii="Arial" w:eastAsia="MS Mincho" w:hAnsi="Arial" w:cs="Arial"/>
                <w:sz w:val="18"/>
                <w:szCs w:val="18"/>
                <w:lang w:eastAsia="nl-NL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nl-NL"/>
              </w:rPr>
              <w:t xml:space="preserve">Kopieerbladen </w:t>
            </w:r>
          </w:p>
          <w:p w:rsidR="00103615" w:rsidRDefault="00103615" w:rsidP="00103615">
            <w:pPr>
              <w:pStyle w:val="Lijstalinea"/>
              <w:numPr>
                <w:ilvl w:val="0"/>
                <w:numId w:val="16"/>
              </w:numPr>
              <w:spacing w:after="0" w:line="240" w:lineRule="auto"/>
              <w:ind w:right="-82"/>
              <w:rPr>
                <w:rFonts w:ascii="Arial" w:eastAsia="MS Mincho" w:hAnsi="Arial" w:cs="Arial"/>
                <w:sz w:val="18"/>
                <w:szCs w:val="18"/>
                <w:lang w:eastAsia="nl-NL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nl-NL"/>
              </w:rPr>
              <w:t>Baklessen</w:t>
            </w:r>
          </w:p>
          <w:p w:rsidR="00F32DA0" w:rsidRPr="00F32DA0" w:rsidRDefault="00F32DA0" w:rsidP="00F32DA0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F32DA0">
              <w:rPr>
                <w:rFonts w:ascii="Arial" w:eastAsia="MS Mincho" w:hAnsi="Arial" w:cs="Arial"/>
                <w:sz w:val="18"/>
                <w:szCs w:val="18"/>
                <w:lang w:eastAsia="nl-NL"/>
              </w:rPr>
              <w:t>Leeskilometers</w:t>
            </w:r>
          </w:p>
          <w:p w:rsidR="005A1A7A" w:rsidRDefault="005A1A7A" w:rsidP="001B4EA3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F3D0E" w:rsidRDefault="003F3D0E" w:rsidP="001B4EA3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B796A" w:rsidRDefault="004B796A" w:rsidP="001B4EA3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B796A" w:rsidRDefault="004B796A" w:rsidP="001B4EA3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B796A" w:rsidRDefault="004B796A" w:rsidP="001B4EA3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F3D0E" w:rsidRDefault="003F3D0E" w:rsidP="001B4EA3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751A" w:rsidRDefault="005A1A7A" w:rsidP="001B4EA3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Organisatie</w:t>
            </w:r>
          </w:p>
          <w:p w:rsidR="00233953" w:rsidRDefault="00233953" w:rsidP="001B4EA3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  <w:p w:rsidR="00771564" w:rsidRDefault="00771564" w:rsidP="00771564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Over de leesles</w:t>
            </w:r>
          </w:p>
          <w:p w:rsidR="00771564" w:rsidRDefault="00771564" w:rsidP="00771564">
            <w:pPr>
              <w:pStyle w:val="Geenafstand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Onderdelen:</w:t>
            </w:r>
          </w:p>
          <w:p w:rsidR="00771564" w:rsidRDefault="00771564" w:rsidP="00771564">
            <w:pPr>
              <w:pStyle w:val="Geenafstand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technisch lezen: decoderen (d.w.z. verklanken of eventueel vingerspellen)</w:t>
            </w:r>
          </w:p>
          <w:p w:rsidR="00771564" w:rsidRDefault="00771564" w:rsidP="00771564">
            <w:pPr>
              <w:pStyle w:val="Geenafstand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begrijpend lezen: het begrijpen van geschreven tekst</w:t>
            </w:r>
          </w:p>
          <w:p w:rsidR="00771564" w:rsidRDefault="00771564" w:rsidP="00771564">
            <w:pPr>
              <w:pStyle w:val="Geenafstand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 altijd met de leeswoordenschat (herhaling en nieuw aanbod).</w:t>
            </w:r>
          </w:p>
          <w:p w:rsidR="00771564" w:rsidRDefault="00771564" w:rsidP="00771564">
            <w:pPr>
              <w:pStyle w:val="Geenafstand"/>
              <w:numPr>
                <w:ilvl w:val="0"/>
                <w:numId w:val="15"/>
              </w:numPr>
              <w:ind w:right="-82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nieuwe leeswoorden voor nieuwe concepten: met de methodiek van Met Lexicon in de Weer + het verklanken van de nieuwe leeswoorden (of vingerspellen) gecombineerd met het gebaar</w:t>
            </w:r>
          </w:p>
          <w:p w:rsidR="00771564" w:rsidRDefault="00771564" w:rsidP="00771564">
            <w:pPr>
              <w:pStyle w:val="Geenafstand"/>
              <w:numPr>
                <w:ilvl w:val="0"/>
                <w:numId w:val="15"/>
              </w:numPr>
              <w:ind w:right="-82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RALFI in</w:t>
            </w:r>
          </w:p>
          <w:p w:rsidR="00771564" w:rsidRDefault="00771564" w:rsidP="00771564">
            <w:pPr>
              <w:pStyle w:val="Geenafstand"/>
              <w:numPr>
                <w:ilvl w:val="0"/>
                <w:numId w:val="15"/>
              </w:numPr>
              <w:ind w:right="-82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stillezen in</w:t>
            </w:r>
          </w:p>
          <w:p w:rsidR="00771564" w:rsidRDefault="00771564" w:rsidP="00771564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1564" w:rsidRDefault="00771564" w:rsidP="00771564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1564" w:rsidRDefault="00771564" w:rsidP="00771564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1564" w:rsidRDefault="00771564" w:rsidP="00771564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1564" w:rsidRDefault="00771564" w:rsidP="00771564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1564" w:rsidRDefault="00771564" w:rsidP="00771564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aps/>
                <w:sz w:val="18"/>
                <w:szCs w:val="18"/>
                <w:lang w:eastAsia="nl-NL"/>
              </w:rPr>
              <w:t>deel B: technisch lezen</w:t>
            </w:r>
          </w:p>
          <w:p w:rsidR="00771564" w:rsidRDefault="00771564" w:rsidP="00771564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Leerkracht aanpak</w:t>
            </w:r>
          </w:p>
          <w:p w:rsidR="00771564" w:rsidRDefault="00771564" w:rsidP="00771564">
            <w:pPr>
              <w:pStyle w:val="Geenafstand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Blijvende aandacht voor decodeervaardigheden om leeswoorden op te slaan en betekenis te achterhalen</w:t>
            </w:r>
          </w:p>
          <w:p w:rsidR="00771564" w:rsidRDefault="00771564" w:rsidP="00771564">
            <w:pPr>
              <w:pStyle w:val="Geenafstand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Nieuwe leeswoorden altijd laten verklanken (decoderen; eventueel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m.b.v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vingerspellen) en altijd  koppelen aan het gebaar</w:t>
            </w:r>
          </w:p>
          <w:p w:rsidR="00771564" w:rsidRDefault="00771564" w:rsidP="00771564">
            <w:pPr>
              <w:pStyle w:val="Geenafstand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Bij het herhalen van geleerde leeswoorden: pas als het woord verklankt is (eventueel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gevingerspeld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mag een leerling aangeven het woord niet te kennen (decoderen kan helpen bij het ophalen van de betekenis)</w:t>
            </w:r>
          </w:p>
          <w:p w:rsidR="00771564" w:rsidRDefault="00771564" w:rsidP="00771564">
            <w:pPr>
              <w:pStyle w:val="Geenafstand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Blijvende aandacht voor automatiseren </w:t>
            </w:r>
          </w:p>
          <w:p w:rsidR="00771564" w:rsidRDefault="00771564" w:rsidP="00771564">
            <w:pPr>
              <w:pStyle w:val="Geenafstand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flitswoorden van bekende doelwoorden</w:t>
            </w:r>
          </w:p>
          <w:p w:rsidR="00771564" w:rsidRDefault="00771564" w:rsidP="00771564">
            <w:pPr>
              <w:pStyle w:val="Geenafstand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herhaald lezen van (korte) teksten m.b.v. RALFI</w:t>
            </w:r>
          </w:p>
          <w:p w:rsidR="00771564" w:rsidRDefault="00771564" w:rsidP="00771564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1564" w:rsidRDefault="00771564" w:rsidP="00771564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1564" w:rsidRDefault="00771564" w:rsidP="00771564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>DEEL C: begrijpend lezen</w:t>
            </w:r>
          </w:p>
          <w:p w:rsidR="00771564" w:rsidRDefault="00771564" w:rsidP="00771564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Leerkracht aanpak</w:t>
            </w:r>
          </w:p>
          <w:p w:rsidR="00771564" w:rsidRDefault="00771564" w:rsidP="00771564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Expliciete aandacht voor leeswoordenschat</w:t>
            </w:r>
          </w:p>
          <w:p w:rsidR="00771564" w:rsidRDefault="00771564" w:rsidP="00771564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Maakt een onderscheid tussen woorden die wel/niet doelwoord zijn</w:t>
            </w:r>
          </w:p>
          <w:p w:rsidR="00771564" w:rsidRDefault="00771564" w:rsidP="00771564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Laat leerlingen een “moeilijke woorden ‘schrift’ aanleggen: met definities en/of webben van de doelwoorden</w:t>
            </w:r>
          </w:p>
          <w:p w:rsidR="00771564" w:rsidRDefault="00771564" w:rsidP="00771564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Modelt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leesstrategieën </w:t>
            </w:r>
          </w:p>
          <w:p w:rsidR="00771564" w:rsidRDefault="00771564" w:rsidP="00771564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Stillezen</w:t>
            </w:r>
          </w:p>
          <w:p w:rsidR="00771564" w:rsidRDefault="00771564" w:rsidP="00771564">
            <w:pPr>
              <w:pStyle w:val="Lijstalinea"/>
              <w:spacing w:after="0"/>
              <w:ind w:left="10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legt voldoende verhalende en informatieve boeken klaar; laat kiezen voordat het stillezen begint</w:t>
            </w:r>
          </w:p>
          <w:p w:rsidR="00771564" w:rsidRDefault="00771564" w:rsidP="00771564">
            <w:pPr>
              <w:pStyle w:val="Geenafstand"/>
              <w:ind w:left="10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- zet in op leesmotivatie m.b.v. Minilesjes</w:t>
            </w:r>
          </w:p>
          <w:p w:rsidR="00771564" w:rsidRDefault="00771564" w:rsidP="00771564">
            <w:pPr>
              <w:pStyle w:val="Geenafstand"/>
              <w:ind w:left="10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lees zelf stil mee</w:t>
            </w:r>
          </w:p>
          <w:p w:rsidR="00771564" w:rsidRDefault="00771564" w:rsidP="00771564">
            <w:pPr>
              <w:spacing w:after="0" w:line="240" w:lineRule="auto"/>
              <w:ind w:right="-82"/>
              <w:rPr>
                <w:sz w:val="18"/>
                <w:szCs w:val="18"/>
              </w:rPr>
            </w:pPr>
          </w:p>
          <w:p w:rsidR="00771564" w:rsidRDefault="00771564" w:rsidP="00771564">
            <w:pPr>
              <w:spacing w:after="0" w:line="240" w:lineRule="auto"/>
              <w:ind w:right="-82"/>
              <w:rPr>
                <w:rFonts w:ascii="Arial" w:eastAsia="MS Mincho" w:hAnsi="Arial" w:cs="Arial"/>
                <w:b/>
                <w:sz w:val="18"/>
                <w:szCs w:val="18"/>
                <w:lang w:eastAsia="nl-NL"/>
              </w:rPr>
            </w:pPr>
            <w:r>
              <w:rPr>
                <w:rFonts w:ascii="Arial" w:eastAsia="MS Mincho" w:hAnsi="Arial" w:cs="Arial"/>
                <w:b/>
                <w:sz w:val="18"/>
                <w:szCs w:val="18"/>
                <w:lang w:eastAsia="nl-NL"/>
              </w:rPr>
              <w:t>Inzet logopedist</w:t>
            </w:r>
          </w:p>
          <w:p w:rsidR="00E5751A" w:rsidRPr="00771564" w:rsidRDefault="00771564" w:rsidP="001B4EA3">
            <w:pPr>
              <w:pStyle w:val="Lijstalinea"/>
              <w:numPr>
                <w:ilvl w:val="0"/>
                <w:numId w:val="15"/>
              </w:numPr>
              <w:spacing w:after="0" w:line="240" w:lineRule="auto"/>
              <w:ind w:right="-82"/>
              <w:rPr>
                <w:rFonts w:ascii="Arial" w:eastAsia="MS Mincho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</w:rPr>
              <w:t>spraakafzien/verstaan van leeswoorden is ook doel bij logopedist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751" w:rsidRPr="009E5A13" w:rsidRDefault="00C0175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9E5A13">
              <w:rPr>
                <w:rFonts w:ascii="Arial" w:hAnsi="Arial" w:cs="Arial"/>
                <w:b/>
                <w:sz w:val="18"/>
                <w:szCs w:val="18"/>
              </w:rPr>
              <w:lastRenderedPageBreak/>
              <w:t>Roosteruren</w:t>
            </w:r>
          </w:p>
          <w:p w:rsidR="006E0D25" w:rsidRPr="009E5A13" w:rsidRDefault="006E0D25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  <w:p w:rsidR="00E5751A" w:rsidRPr="009E5A13" w:rsidRDefault="00DD4A88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9E5A13">
              <w:rPr>
                <w:rFonts w:ascii="Arial" w:hAnsi="Arial" w:cs="Arial"/>
                <w:sz w:val="18"/>
                <w:szCs w:val="18"/>
              </w:rPr>
              <w:t xml:space="preserve">4 ½ uur per week </w:t>
            </w:r>
            <w:r w:rsidRPr="009E5A13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9E5A13">
              <w:rPr>
                <w:rFonts w:ascii="Arial" w:hAnsi="Arial" w:cs="Arial"/>
                <w:sz w:val="18"/>
                <w:szCs w:val="18"/>
              </w:rPr>
              <w:t xml:space="preserve"> 5x45 minuten</w:t>
            </w:r>
          </w:p>
        </w:tc>
      </w:tr>
      <w:tr w:rsidR="00E5751A" w:rsidRPr="009E5A13" w:rsidTr="004C4005">
        <w:trPr>
          <w:trHeight w:val="33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1A" w:rsidRPr="009E5A13" w:rsidRDefault="00E5751A" w:rsidP="003621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E5A13">
              <w:rPr>
                <w:rFonts w:ascii="Arial" w:hAnsi="Arial" w:cs="Arial"/>
                <w:b/>
                <w:sz w:val="18"/>
                <w:szCs w:val="18"/>
              </w:rPr>
              <w:lastRenderedPageBreak/>
              <w:t>Bijstelling in januari (indien nodig)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5751A" w:rsidRPr="009E5A13" w:rsidRDefault="00E5751A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51A" w:rsidRPr="009E5A13" w:rsidRDefault="00E5751A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751A" w:rsidRPr="009E5A13" w:rsidTr="004C4005">
        <w:trPr>
          <w:trHeight w:val="273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AE" w:rsidRDefault="00F847AE" w:rsidP="00F847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Voor intensiever arrangement zie OPP van:</w:t>
            </w:r>
          </w:p>
          <w:p w:rsidR="00E5751A" w:rsidRPr="009E5A13" w:rsidRDefault="00F847AE" w:rsidP="00F847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Voeg namen in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751A" w:rsidRPr="009E5A13" w:rsidRDefault="00E5751A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51A" w:rsidRPr="009E5A13" w:rsidRDefault="00E5751A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A3E91" w:rsidRPr="009E5A13" w:rsidRDefault="006A3E91" w:rsidP="000D08E2">
      <w:pPr>
        <w:pStyle w:val="Geenafstand"/>
        <w:rPr>
          <w:rFonts w:ascii="Arial" w:hAnsi="Arial" w:cs="Arial"/>
          <w:sz w:val="18"/>
          <w:szCs w:val="1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4"/>
      </w:tblGrid>
      <w:tr w:rsidR="000D08E2" w:rsidRPr="009E5A13" w:rsidTr="00DE3DF6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E2" w:rsidRPr="009E5A13" w:rsidRDefault="000D08E2" w:rsidP="003621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E5A13">
              <w:rPr>
                <w:rFonts w:ascii="Arial" w:hAnsi="Arial" w:cs="Arial"/>
                <w:b/>
                <w:sz w:val="18"/>
                <w:szCs w:val="18"/>
              </w:rPr>
              <w:t>Evaluatie jun-jan</w:t>
            </w:r>
          </w:p>
        </w:tc>
      </w:tr>
      <w:tr w:rsidR="000D08E2" w:rsidRPr="009E5A13" w:rsidTr="00DE3DF6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1B" w:rsidRPr="002F5963" w:rsidRDefault="00FD0A1B" w:rsidP="00FD0A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F5963">
              <w:rPr>
                <w:rFonts w:ascii="Arial" w:hAnsi="Arial" w:cs="Arial"/>
                <w:b/>
                <w:sz w:val="18"/>
                <w:szCs w:val="18"/>
              </w:rPr>
              <w:t>Citotoetsen</w:t>
            </w:r>
          </w:p>
          <w:p w:rsidR="00FD0A1B" w:rsidRDefault="00FD0A1B" w:rsidP="00FD0A1B">
            <w:pPr>
              <w:pStyle w:val="Lijstaline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DMT</w:t>
            </w:r>
          </w:p>
          <w:p w:rsidR="00FD0A1B" w:rsidRDefault="00FD0A1B" w:rsidP="00FD0A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D0A1B" w:rsidRDefault="00FD0A1B" w:rsidP="00FD0A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D0A1B" w:rsidRDefault="00FD0A1B" w:rsidP="00FD0A1B">
            <w:pPr>
              <w:pStyle w:val="Lijstaline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Begrijpend lezen</w:t>
            </w:r>
          </w:p>
          <w:p w:rsidR="00FD0A1B" w:rsidRDefault="00FD0A1B" w:rsidP="00FD0A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D0A1B" w:rsidRDefault="00FD0A1B" w:rsidP="00FD0A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F5963" w:rsidRDefault="002F5963" w:rsidP="002F596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Methodegebonden toetsten Nieuwbegrip</w:t>
            </w:r>
          </w:p>
          <w:p w:rsidR="002F5963" w:rsidRDefault="002F5963" w:rsidP="002F5963">
            <w:pPr>
              <w:pStyle w:val="Lijstaline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Sneltoets informatieve toetsen (optioneel)</w:t>
            </w:r>
          </w:p>
          <w:p w:rsidR="002F5963" w:rsidRDefault="002F5963" w:rsidP="002F59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F5963" w:rsidRDefault="002F5963" w:rsidP="002F5963">
            <w:pPr>
              <w:pStyle w:val="Lijstaline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Strategietoets</w:t>
            </w:r>
          </w:p>
          <w:p w:rsidR="002F5963" w:rsidRDefault="002F5963" w:rsidP="002F5963">
            <w:pPr>
              <w:pStyle w:val="Lijstalinea"/>
              <w:rPr>
                <w:rFonts w:ascii="Arial" w:hAnsi="Arial" w:cs="Arial"/>
                <w:sz w:val="18"/>
                <w:szCs w:val="18"/>
              </w:rPr>
            </w:pPr>
          </w:p>
          <w:p w:rsidR="002F5963" w:rsidRDefault="002F5963" w:rsidP="002F5963">
            <w:pPr>
              <w:pStyle w:val="Lijstalinea"/>
              <w:numPr>
                <w:ilvl w:val="0"/>
                <w:numId w:val="13"/>
              </w:num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Toets informatieve en andere teksten </w:t>
            </w:r>
          </w:p>
          <w:p w:rsidR="002F5963" w:rsidRDefault="002F5963" w:rsidP="002F5963">
            <w:pPr>
              <w:pStyle w:val="Lijstalinea"/>
              <w:numPr>
                <w:ilvl w:val="0"/>
                <w:numId w:val="14"/>
              </w:num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Februari</w:t>
            </w:r>
          </w:p>
          <w:p w:rsidR="002F5963" w:rsidRDefault="002F5963" w:rsidP="002F5963">
            <w:pPr>
              <w:pStyle w:val="Lijstalinea"/>
              <w:numPr>
                <w:ilvl w:val="0"/>
                <w:numId w:val="14"/>
              </w:num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Mei</w:t>
            </w:r>
          </w:p>
          <w:p w:rsidR="002F5963" w:rsidRDefault="002F5963" w:rsidP="002F5963">
            <w:pPr>
              <w:pStyle w:val="Lijstalinea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F5963" w:rsidRDefault="002F5963" w:rsidP="002F5963">
            <w:pPr>
              <w:pStyle w:val="Lijstaline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Woordenschattoets (optioneel)</w:t>
            </w:r>
          </w:p>
          <w:p w:rsidR="00FD0A1B" w:rsidRDefault="00FD0A1B" w:rsidP="00FD0A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D08E2" w:rsidRPr="009E5A13" w:rsidRDefault="000D08E2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D08E2" w:rsidRPr="009E5A13" w:rsidRDefault="000D08E2" w:rsidP="000D08E2">
      <w:pPr>
        <w:pStyle w:val="Geenafstand"/>
        <w:rPr>
          <w:rFonts w:ascii="Arial" w:hAnsi="Arial" w:cs="Arial"/>
          <w:sz w:val="18"/>
          <w:szCs w:val="1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4"/>
      </w:tblGrid>
      <w:tr w:rsidR="000D08E2" w:rsidRPr="009E5A13" w:rsidTr="00DE3DF6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E2" w:rsidRPr="009E5A13" w:rsidRDefault="000D08E2" w:rsidP="003621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E5A13">
              <w:rPr>
                <w:rFonts w:ascii="Arial" w:hAnsi="Arial" w:cs="Arial"/>
                <w:b/>
                <w:sz w:val="18"/>
                <w:szCs w:val="18"/>
              </w:rPr>
              <w:t>Evaluatie jan-jun</w:t>
            </w:r>
          </w:p>
        </w:tc>
      </w:tr>
      <w:tr w:rsidR="000D08E2" w:rsidRPr="009E5A13" w:rsidTr="00DE3DF6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1B" w:rsidRPr="002F5963" w:rsidRDefault="00FD0A1B" w:rsidP="00FD0A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F5963">
              <w:rPr>
                <w:rFonts w:ascii="Arial" w:hAnsi="Arial" w:cs="Arial"/>
                <w:b/>
                <w:sz w:val="18"/>
                <w:szCs w:val="18"/>
              </w:rPr>
              <w:t>Citotoetsen</w:t>
            </w:r>
          </w:p>
          <w:p w:rsidR="00FD0A1B" w:rsidRDefault="00FD0A1B" w:rsidP="00FD0A1B">
            <w:pPr>
              <w:pStyle w:val="Lijstaline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DMT</w:t>
            </w:r>
          </w:p>
          <w:p w:rsidR="00FD0A1B" w:rsidRDefault="00FD0A1B" w:rsidP="00FD0A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D0A1B" w:rsidRDefault="00FD0A1B" w:rsidP="00FD0A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D0A1B" w:rsidRDefault="00FD0A1B" w:rsidP="00FD0A1B">
            <w:pPr>
              <w:pStyle w:val="Lijstaline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Begrijpend lezen</w:t>
            </w:r>
          </w:p>
          <w:p w:rsidR="00FD0A1B" w:rsidRDefault="00FD0A1B" w:rsidP="00FD0A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D0A1B" w:rsidRDefault="00FD0A1B" w:rsidP="00FD0A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F5963" w:rsidRDefault="002F5963" w:rsidP="002F596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Methodegebonden toetsten Nieuwbegrip</w:t>
            </w:r>
          </w:p>
          <w:p w:rsidR="002F5963" w:rsidRDefault="002F5963" w:rsidP="002F5963">
            <w:pPr>
              <w:pStyle w:val="Lijstaline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Sneltoets informatieve toetsen (optioneel)</w:t>
            </w:r>
          </w:p>
          <w:p w:rsidR="002F5963" w:rsidRDefault="002F5963" w:rsidP="002F59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F5963" w:rsidRDefault="002F5963" w:rsidP="002F5963">
            <w:pPr>
              <w:pStyle w:val="Lijstaline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Strategietoets</w:t>
            </w:r>
          </w:p>
          <w:p w:rsidR="002F5963" w:rsidRDefault="002F5963" w:rsidP="002F5963">
            <w:pPr>
              <w:pStyle w:val="Lijstalinea"/>
              <w:rPr>
                <w:rFonts w:ascii="Arial" w:hAnsi="Arial" w:cs="Arial"/>
                <w:sz w:val="18"/>
                <w:szCs w:val="18"/>
              </w:rPr>
            </w:pPr>
          </w:p>
          <w:p w:rsidR="002F5963" w:rsidRDefault="002F5963" w:rsidP="002F5963">
            <w:pPr>
              <w:pStyle w:val="Lijstalinea"/>
              <w:numPr>
                <w:ilvl w:val="0"/>
                <w:numId w:val="13"/>
              </w:num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Toets informatieve en andere teksten </w:t>
            </w:r>
          </w:p>
          <w:p w:rsidR="002F5963" w:rsidRDefault="002F5963" w:rsidP="002F5963">
            <w:pPr>
              <w:pStyle w:val="Lijstalinea"/>
              <w:numPr>
                <w:ilvl w:val="0"/>
                <w:numId w:val="14"/>
              </w:num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Februari</w:t>
            </w:r>
          </w:p>
          <w:p w:rsidR="002F5963" w:rsidRDefault="002F5963" w:rsidP="002F5963">
            <w:pPr>
              <w:pStyle w:val="Lijstalinea"/>
              <w:numPr>
                <w:ilvl w:val="0"/>
                <w:numId w:val="14"/>
              </w:num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Mei</w:t>
            </w:r>
          </w:p>
          <w:p w:rsidR="002F5963" w:rsidRDefault="002F5963" w:rsidP="002F5963">
            <w:pPr>
              <w:pStyle w:val="Lijstalinea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F5963" w:rsidRDefault="002F5963" w:rsidP="002F5963">
            <w:pPr>
              <w:pStyle w:val="Lijstaline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Woordenschattoets (optioneel)</w:t>
            </w:r>
          </w:p>
          <w:p w:rsidR="00FD0A1B" w:rsidRDefault="00FD0A1B" w:rsidP="00FD0A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D08E2" w:rsidRPr="009E5A13" w:rsidRDefault="000D08E2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13955" w:rsidRPr="009E5A13" w:rsidRDefault="00713955">
      <w:pPr>
        <w:rPr>
          <w:sz w:val="18"/>
          <w:szCs w:val="18"/>
        </w:rPr>
      </w:pPr>
    </w:p>
    <w:p w:rsidR="00FA52A1" w:rsidRDefault="00FA52A1"/>
    <w:p w:rsidR="00FA52A1" w:rsidRDefault="00FA52A1"/>
    <w:sectPr w:rsidR="00FA52A1" w:rsidSect="00DE3DF6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9CC"/>
    <w:multiLevelType w:val="hybridMultilevel"/>
    <w:tmpl w:val="11A2AFC2"/>
    <w:lvl w:ilvl="0" w:tplc="440CDE34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3C7826"/>
    <w:multiLevelType w:val="hybridMultilevel"/>
    <w:tmpl w:val="398884C6"/>
    <w:lvl w:ilvl="0" w:tplc="A6B282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16152"/>
    <w:multiLevelType w:val="hybridMultilevel"/>
    <w:tmpl w:val="BE24EE34"/>
    <w:lvl w:ilvl="0" w:tplc="A6B282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95493"/>
    <w:multiLevelType w:val="hybridMultilevel"/>
    <w:tmpl w:val="A7747CE6"/>
    <w:lvl w:ilvl="0" w:tplc="A6B282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87BB1"/>
    <w:multiLevelType w:val="hybridMultilevel"/>
    <w:tmpl w:val="D340DE4A"/>
    <w:lvl w:ilvl="0" w:tplc="CE0C3D1C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CF3FCB"/>
    <w:multiLevelType w:val="hybridMultilevel"/>
    <w:tmpl w:val="2AF68E6A"/>
    <w:lvl w:ilvl="0" w:tplc="F8E65A7E">
      <w:start w:val="11"/>
      <w:numFmt w:val="bullet"/>
      <w:lvlText w:val="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54B85"/>
    <w:multiLevelType w:val="hybridMultilevel"/>
    <w:tmpl w:val="ABD2153C"/>
    <w:lvl w:ilvl="0" w:tplc="3F342298">
      <w:start w:val="1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4284D"/>
    <w:multiLevelType w:val="hybridMultilevel"/>
    <w:tmpl w:val="43FEB34C"/>
    <w:lvl w:ilvl="0" w:tplc="D2FA69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F2834"/>
    <w:multiLevelType w:val="hybridMultilevel"/>
    <w:tmpl w:val="50BA4EBE"/>
    <w:lvl w:ilvl="0" w:tplc="A6B282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A501B9C">
      <w:numFmt w:val="bullet"/>
      <w:lvlText w:val="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0"/>
  </w:num>
  <w:num w:numId="15">
    <w:abstractNumId w:val="4"/>
  </w:num>
  <w:num w:numId="1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E2"/>
    <w:rsid w:val="000845A9"/>
    <w:rsid w:val="000D08E2"/>
    <w:rsid w:val="000F7848"/>
    <w:rsid w:val="00103615"/>
    <w:rsid w:val="00170B85"/>
    <w:rsid w:val="00174D3F"/>
    <w:rsid w:val="001B4EA3"/>
    <w:rsid w:val="001D39A5"/>
    <w:rsid w:val="00233953"/>
    <w:rsid w:val="002F5963"/>
    <w:rsid w:val="00330217"/>
    <w:rsid w:val="003531EF"/>
    <w:rsid w:val="003621A7"/>
    <w:rsid w:val="003D0113"/>
    <w:rsid w:val="003F3D0E"/>
    <w:rsid w:val="004863BE"/>
    <w:rsid w:val="00493DEC"/>
    <w:rsid w:val="004B796A"/>
    <w:rsid w:val="004C4005"/>
    <w:rsid w:val="0050304E"/>
    <w:rsid w:val="00526F92"/>
    <w:rsid w:val="005321B0"/>
    <w:rsid w:val="0053780D"/>
    <w:rsid w:val="005A1A7A"/>
    <w:rsid w:val="005F1702"/>
    <w:rsid w:val="006768DE"/>
    <w:rsid w:val="00677E7A"/>
    <w:rsid w:val="00696DD6"/>
    <w:rsid w:val="006A3E91"/>
    <w:rsid w:val="006D1C2F"/>
    <w:rsid w:val="006D1FF4"/>
    <w:rsid w:val="006E0D25"/>
    <w:rsid w:val="006F1D1B"/>
    <w:rsid w:val="00713955"/>
    <w:rsid w:val="00720105"/>
    <w:rsid w:val="00771564"/>
    <w:rsid w:val="007E6489"/>
    <w:rsid w:val="007E776E"/>
    <w:rsid w:val="008207A6"/>
    <w:rsid w:val="00872719"/>
    <w:rsid w:val="00977251"/>
    <w:rsid w:val="00994321"/>
    <w:rsid w:val="009E5A13"/>
    <w:rsid w:val="00A13A69"/>
    <w:rsid w:val="00A3465D"/>
    <w:rsid w:val="00A417B2"/>
    <w:rsid w:val="00A62235"/>
    <w:rsid w:val="00AB16C6"/>
    <w:rsid w:val="00B107C2"/>
    <w:rsid w:val="00B75A38"/>
    <w:rsid w:val="00C01751"/>
    <w:rsid w:val="00CE6357"/>
    <w:rsid w:val="00CF28D1"/>
    <w:rsid w:val="00CF384A"/>
    <w:rsid w:val="00D06094"/>
    <w:rsid w:val="00D63E18"/>
    <w:rsid w:val="00DD4A88"/>
    <w:rsid w:val="00DE3A38"/>
    <w:rsid w:val="00DE3DF6"/>
    <w:rsid w:val="00E36711"/>
    <w:rsid w:val="00E5751A"/>
    <w:rsid w:val="00EA70F2"/>
    <w:rsid w:val="00EF1298"/>
    <w:rsid w:val="00F10748"/>
    <w:rsid w:val="00F32DA0"/>
    <w:rsid w:val="00F71E79"/>
    <w:rsid w:val="00F847AE"/>
    <w:rsid w:val="00FA52A1"/>
    <w:rsid w:val="00FD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5AA6800-A06F-40CA-8F5B-743F2BC4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D08E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D08E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rsid w:val="004C4005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FA5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AEEED529</Template>
  <TotalTime>16</TotalTime>
  <Pages>5</Pages>
  <Words>1302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Systeembeheer</Company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Vianen v-Hosmar</dc:creator>
  <cp:lastModifiedBy>Fortgens, Connie</cp:lastModifiedBy>
  <cp:revision>36</cp:revision>
  <dcterms:created xsi:type="dcterms:W3CDTF">2012-09-05T12:38:00Z</dcterms:created>
  <dcterms:modified xsi:type="dcterms:W3CDTF">2019-06-25T12:02:00Z</dcterms:modified>
</cp:coreProperties>
</file>