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A0" w:rsidRPr="00D55C1F" w:rsidRDefault="00E76EA0" w:rsidP="00E76EA0">
      <w:pPr>
        <w:spacing w:line="240" w:lineRule="auto"/>
        <w:rPr>
          <w:rFonts w:ascii="Arial" w:hAnsi="Arial" w:cs="Arial"/>
          <w:sz w:val="28"/>
          <w:szCs w:val="28"/>
        </w:rPr>
      </w:pPr>
    </w:p>
    <w:p w:rsidR="00E74ECE" w:rsidRDefault="00E74ECE" w:rsidP="00E74ECE">
      <w:pPr>
        <w:spacing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Leerroutekaart</w:t>
      </w:r>
      <w:r w:rsidR="00866630">
        <w:rPr>
          <w:rFonts w:ascii="Arial" w:hAnsi="Arial" w:cs="Arial"/>
          <w:b/>
          <w:sz w:val="32"/>
          <w:szCs w:val="28"/>
        </w:rPr>
        <w:t xml:space="preserve"> lezen</w:t>
      </w:r>
    </w:p>
    <w:p w:rsidR="007F0B28" w:rsidRPr="00497686" w:rsidRDefault="00866630" w:rsidP="007F0B28">
      <w:pPr>
        <w:spacing w:line="240" w:lineRule="auto"/>
        <w:jc w:val="center"/>
        <w:rPr>
          <w:rFonts w:ascii="Verdana" w:hAnsi="Verdana" w:cs="Verdana"/>
          <w:color w:val="272727"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D916CF" w:rsidRPr="001D2DA5">
        <w:rPr>
          <w:rFonts w:ascii="Arial" w:hAnsi="Arial" w:cs="Arial"/>
          <w:b/>
          <w:sz w:val="28"/>
          <w:szCs w:val="28"/>
        </w:rPr>
        <w:t>aanbod</w:t>
      </w:r>
      <w:r w:rsidR="001D2DA5">
        <w:rPr>
          <w:rFonts w:ascii="Arial" w:hAnsi="Arial" w:cs="Arial"/>
          <w:b/>
          <w:sz w:val="28"/>
          <w:szCs w:val="28"/>
        </w:rPr>
        <w:t xml:space="preserve">: </w:t>
      </w:r>
      <w:r w:rsidR="006D2DE6">
        <w:rPr>
          <w:rFonts w:ascii="Arial" w:hAnsi="Arial" w:cs="Arial"/>
          <w:b/>
          <w:sz w:val="28"/>
          <w:szCs w:val="28"/>
        </w:rPr>
        <w:t>praktijk 4: dik gedrukte doelen</w:t>
      </w:r>
    </w:p>
    <w:tbl>
      <w:tblPr>
        <w:tblW w:w="14318" w:type="dxa"/>
        <w:tblInd w:w="-31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3"/>
        <w:gridCol w:w="850"/>
        <w:gridCol w:w="851"/>
        <w:gridCol w:w="1701"/>
        <w:gridCol w:w="1559"/>
        <w:gridCol w:w="1559"/>
        <w:gridCol w:w="1559"/>
        <w:gridCol w:w="1560"/>
        <w:gridCol w:w="1559"/>
      </w:tblGrid>
      <w:tr w:rsidR="00B13B22" w:rsidRPr="0052772A" w:rsidTr="000C2D1B">
        <w:trPr>
          <w:gridAfter w:val="6"/>
          <w:wAfter w:w="9497" w:type="dxa"/>
          <w:trHeight w:val="481"/>
        </w:trPr>
        <w:tc>
          <w:tcPr>
            <w:tcW w:w="993" w:type="dxa"/>
            <w:vMerge w:val="restar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8" w:space="0" w:color="4BACC6"/>
            </w:tcBorders>
            <w:hideMark/>
          </w:tcPr>
          <w:p w:rsidR="00B13B22" w:rsidRPr="0052772A" w:rsidRDefault="00B13B22" w:rsidP="000C2D1B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77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Niveau </w:t>
            </w:r>
          </w:p>
        </w:tc>
        <w:tc>
          <w:tcPr>
            <w:tcW w:w="1134" w:type="dxa"/>
            <w:vMerge w:val="restart"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4" w:space="0" w:color="548DD4"/>
            </w:tcBorders>
            <w:hideMark/>
          </w:tcPr>
          <w:p w:rsidR="00B13B22" w:rsidRPr="0052772A" w:rsidRDefault="00B13B22" w:rsidP="000C2D1B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77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Uitstroom</w:t>
            </w:r>
          </w:p>
        </w:tc>
        <w:tc>
          <w:tcPr>
            <w:tcW w:w="993" w:type="dxa"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4" w:space="0" w:color="548DD4"/>
            </w:tcBorders>
          </w:tcPr>
          <w:p w:rsidR="00B13B22" w:rsidRPr="0052772A" w:rsidRDefault="00B13B22" w:rsidP="000C2D1B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4" w:space="0" w:color="548DD4"/>
            </w:tcBorders>
          </w:tcPr>
          <w:p w:rsidR="00B13B22" w:rsidRPr="0052772A" w:rsidRDefault="00B13B22" w:rsidP="000C2D1B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4" w:space="0" w:color="548DD4"/>
            </w:tcBorders>
          </w:tcPr>
          <w:p w:rsidR="00B13B22" w:rsidRPr="0052772A" w:rsidRDefault="00B13B22" w:rsidP="000C2D1B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B13B22" w:rsidRPr="0052772A" w:rsidTr="000C2D1B">
        <w:tc>
          <w:tcPr>
            <w:tcW w:w="993" w:type="dxa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8" w:space="0" w:color="4BACC6"/>
            </w:tcBorders>
            <w:vAlign w:val="center"/>
            <w:hideMark/>
          </w:tcPr>
          <w:p w:rsidR="00B13B22" w:rsidRPr="0052772A" w:rsidRDefault="00B13B22" w:rsidP="000C2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B13B22" w:rsidRPr="0052772A" w:rsidRDefault="00B13B22" w:rsidP="000C2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2F2F2"/>
          </w:tcPr>
          <w:p w:rsidR="00B13B22" w:rsidRDefault="00B13B22" w:rsidP="000C2D1B">
            <w:pPr>
              <w:pStyle w:val="Geenafstand"/>
              <w:tabs>
                <w:tab w:val="left" w:pos="9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2F2F2"/>
          </w:tcPr>
          <w:p w:rsidR="00B13B22" w:rsidRDefault="00B13B22" w:rsidP="000C2D1B">
            <w:pPr>
              <w:pStyle w:val="Geenafstand"/>
              <w:tabs>
                <w:tab w:val="left" w:pos="9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2F2F2"/>
          </w:tcPr>
          <w:p w:rsidR="00B13B22" w:rsidRDefault="00B13B22" w:rsidP="000C2D1B">
            <w:pPr>
              <w:pStyle w:val="Geenafstand"/>
              <w:tabs>
                <w:tab w:val="left" w:pos="9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8" w:space="0" w:color="4BACC6"/>
            </w:tcBorders>
            <w:shd w:val="clear" w:color="auto" w:fill="F2F2F2"/>
            <w:hideMark/>
          </w:tcPr>
          <w:p w:rsidR="00B13B22" w:rsidRPr="0052772A" w:rsidRDefault="00B13B22" w:rsidP="000C2D1B">
            <w:pPr>
              <w:pStyle w:val="Geenafstand"/>
              <w:tabs>
                <w:tab w:val="left" w:pos="9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FFFF" w:themeFill="background1"/>
            <w:hideMark/>
          </w:tcPr>
          <w:p w:rsidR="00B13B22" w:rsidRPr="0052772A" w:rsidRDefault="00B13B22" w:rsidP="000C2D1B">
            <w:pPr>
              <w:pStyle w:val="Geenafstand"/>
              <w:rPr>
                <w:sz w:val="16"/>
                <w:szCs w:val="16"/>
              </w:rPr>
            </w:pPr>
            <w:r w:rsidRPr="0052772A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FFFF" w:themeFill="background1"/>
            <w:hideMark/>
          </w:tcPr>
          <w:p w:rsidR="00B13B22" w:rsidRPr="0052772A" w:rsidRDefault="00B13B22" w:rsidP="000C2D1B">
            <w:pPr>
              <w:pStyle w:val="Geenafstand"/>
              <w:rPr>
                <w:sz w:val="16"/>
                <w:szCs w:val="16"/>
              </w:rPr>
            </w:pPr>
            <w:r w:rsidRPr="0052772A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FFFF" w:themeFill="background1"/>
            <w:hideMark/>
          </w:tcPr>
          <w:p w:rsidR="00B13B22" w:rsidRPr="0052772A" w:rsidRDefault="00B13B22" w:rsidP="000C2D1B">
            <w:pPr>
              <w:pStyle w:val="Geenafstand"/>
              <w:rPr>
                <w:sz w:val="16"/>
                <w:szCs w:val="16"/>
              </w:rPr>
            </w:pPr>
            <w:r w:rsidRPr="0052772A"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FFFF" w:themeFill="background1"/>
            <w:hideMark/>
          </w:tcPr>
          <w:p w:rsidR="00B13B22" w:rsidRPr="0052772A" w:rsidRDefault="00B13B22" w:rsidP="000C2D1B">
            <w:pPr>
              <w:pStyle w:val="Geenafstand"/>
              <w:rPr>
                <w:sz w:val="16"/>
                <w:szCs w:val="16"/>
              </w:rPr>
            </w:pPr>
            <w:r w:rsidRPr="0052772A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4" w:space="0" w:color="548DD4"/>
            </w:tcBorders>
            <w:shd w:val="clear" w:color="auto" w:fill="FFFFFF" w:themeFill="background1"/>
            <w:hideMark/>
          </w:tcPr>
          <w:p w:rsidR="00B13B22" w:rsidRPr="0052772A" w:rsidRDefault="00B13B22" w:rsidP="000C2D1B">
            <w:pPr>
              <w:pStyle w:val="Geenafstand"/>
              <w:rPr>
                <w:sz w:val="16"/>
                <w:szCs w:val="16"/>
              </w:rPr>
            </w:pPr>
            <w:r w:rsidRPr="0052772A">
              <w:rPr>
                <w:sz w:val="16"/>
                <w:szCs w:val="16"/>
              </w:rPr>
              <w:t>8</w:t>
            </w:r>
          </w:p>
        </w:tc>
      </w:tr>
      <w:tr w:rsidR="00B13B22" w:rsidRPr="0052772A" w:rsidTr="000C2D1B">
        <w:trPr>
          <w:trHeight w:val="72"/>
        </w:trPr>
        <w:tc>
          <w:tcPr>
            <w:tcW w:w="993" w:type="dxa"/>
            <w:tcBorders>
              <w:top w:val="single" w:sz="4" w:space="0" w:color="548DD4"/>
              <w:left w:val="single" w:sz="4" w:space="0" w:color="548DD4"/>
              <w:bottom w:val="single" w:sz="8" w:space="0" w:color="4BACC6"/>
              <w:right w:val="single" w:sz="8" w:space="0" w:color="4BACC6"/>
            </w:tcBorders>
            <w:shd w:val="clear" w:color="auto" w:fill="006600"/>
            <w:hideMark/>
          </w:tcPr>
          <w:p w:rsidR="00B13B22" w:rsidRPr="0052772A" w:rsidRDefault="00B13B22" w:rsidP="000C2D1B">
            <w:pPr>
              <w:pStyle w:val="Geenafstand"/>
              <w:rPr>
                <w:sz w:val="16"/>
                <w:szCs w:val="16"/>
              </w:rPr>
            </w:pPr>
            <w:r w:rsidRPr="0052772A">
              <w:rPr>
                <w:sz w:val="16"/>
                <w:szCs w:val="16"/>
              </w:rPr>
              <w:t>Gevorderd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006600"/>
            <w:hideMark/>
          </w:tcPr>
          <w:p w:rsidR="00B13B22" w:rsidRPr="0052772A" w:rsidRDefault="00B13B22" w:rsidP="000C2D1B">
            <w:pPr>
              <w:pStyle w:val="Geenafstand"/>
              <w:rPr>
                <w:sz w:val="16"/>
                <w:szCs w:val="16"/>
              </w:rPr>
            </w:pPr>
            <w:r w:rsidRPr="0052772A">
              <w:rPr>
                <w:sz w:val="16"/>
                <w:szCs w:val="16"/>
              </w:rPr>
              <w:t>≥VMBO T/HAVO</w:t>
            </w:r>
          </w:p>
        </w:tc>
        <w:tc>
          <w:tcPr>
            <w:tcW w:w="993" w:type="dxa"/>
            <w:vMerge w:val="restart"/>
            <w:tcBorders>
              <w:top w:val="single" w:sz="4" w:space="0" w:color="548DD4"/>
              <w:left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548DD4"/>
              <w:left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548DD4"/>
              <w:left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Leerlijn niveau 3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D:   Lees en Beslis +  </w:t>
            </w: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Leespad</w:t>
            </w:r>
            <w:proofErr w:type="spellEnd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 3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SH: </w:t>
            </w: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Leesweg</w:t>
            </w:r>
            <w:proofErr w:type="spellEnd"/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2772A">
              <w:rPr>
                <w:rFonts w:ascii="Arial" w:hAnsi="Arial" w:cs="Arial"/>
                <w:sz w:val="16"/>
                <w:szCs w:val="16"/>
              </w:rPr>
              <w:t xml:space="preserve">≥E3  </w:t>
            </w:r>
          </w:p>
        </w:tc>
        <w:tc>
          <w:tcPr>
            <w:tcW w:w="1559" w:type="dxa"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Leerlijn niveau 4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D: </w:t>
            </w: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Leespad</w:t>
            </w:r>
            <w:proofErr w:type="spellEnd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 4 +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SH: </w:t>
            </w: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Leesweg</w:t>
            </w:r>
            <w:proofErr w:type="spellEnd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 +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Goed Gelezen 4</w:t>
            </w:r>
          </w:p>
          <w:p w:rsidR="00B13B22" w:rsidRPr="001F4FC8" w:rsidRDefault="00B13B22" w:rsidP="000C2D1B">
            <w:pPr>
              <w:pStyle w:val="Geenafstan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Nieuwsbegrip AA Alfa</w:t>
            </w:r>
          </w:p>
          <w:p w:rsidR="00B13B22" w:rsidRPr="001F4FC8" w:rsidRDefault="00B13B22" w:rsidP="000C2D1B">
            <w:pPr>
              <w:pStyle w:val="Geenafstan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Nieuwsbegrip AA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Methode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2772A">
              <w:rPr>
                <w:rFonts w:ascii="Arial" w:hAnsi="Arial" w:cs="Arial"/>
                <w:b/>
                <w:sz w:val="16"/>
                <w:szCs w:val="16"/>
              </w:rPr>
              <w:t>gebonden toetsen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2772A">
              <w:rPr>
                <w:rFonts w:ascii="Arial" w:hAnsi="Arial" w:cs="Arial"/>
                <w:sz w:val="16"/>
                <w:szCs w:val="16"/>
              </w:rPr>
              <w:t xml:space="preserve">≥E4  </w:t>
            </w:r>
          </w:p>
        </w:tc>
        <w:tc>
          <w:tcPr>
            <w:tcW w:w="1559" w:type="dxa"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Leerlijn niveau 5</w:t>
            </w: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1F4FC8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Goed Gelezen 5</w:t>
            </w:r>
          </w:p>
          <w:p w:rsidR="00B13B22" w:rsidRPr="001F4FC8" w:rsidRDefault="00B13B22" w:rsidP="000C2D1B">
            <w:pPr>
              <w:pStyle w:val="Geenafstan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Nieuwsbegrip AA</w:t>
            </w:r>
          </w:p>
          <w:p w:rsidR="00B13B22" w:rsidRPr="001F4FC8" w:rsidRDefault="00B13B22" w:rsidP="000C2D1B">
            <w:pPr>
              <w:pStyle w:val="Geenafstan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Nieuwsbegrip A</w:t>
            </w: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Methode-gebonden toetsen</w:t>
            </w: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F4FC8">
              <w:rPr>
                <w:rFonts w:ascii="Arial" w:hAnsi="Arial" w:cs="Arial"/>
                <w:sz w:val="16"/>
                <w:szCs w:val="16"/>
              </w:rPr>
              <w:t xml:space="preserve">≥E5 </w:t>
            </w:r>
          </w:p>
        </w:tc>
        <w:tc>
          <w:tcPr>
            <w:tcW w:w="1559" w:type="dxa"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Leerlijn niveau 6</w:t>
            </w: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1F4FC8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Goed Gelezen 6</w:t>
            </w:r>
          </w:p>
          <w:p w:rsidR="00B13B22" w:rsidRPr="001F4FC8" w:rsidRDefault="00B13B22" w:rsidP="000C2D1B">
            <w:pPr>
              <w:pStyle w:val="Geenafstan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Nieuwsbegrip A</w:t>
            </w: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Methode-gebonden toetsen</w:t>
            </w: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F4FC8">
              <w:rPr>
                <w:rFonts w:ascii="Arial" w:hAnsi="Arial" w:cs="Arial"/>
                <w:sz w:val="16"/>
                <w:szCs w:val="16"/>
              </w:rPr>
              <w:t xml:space="preserve">≥E6 </w:t>
            </w:r>
          </w:p>
        </w:tc>
        <w:tc>
          <w:tcPr>
            <w:tcW w:w="1560" w:type="dxa"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 xml:space="preserve">Leerlijn niveau 7 </w:t>
            </w: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1F4FC8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Goed Gelezen 7</w:t>
            </w:r>
          </w:p>
          <w:p w:rsidR="00B13B22" w:rsidRPr="001F4FC8" w:rsidRDefault="00B13B22" w:rsidP="000C2D1B">
            <w:pPr>
              <w:pStyle w:val="Geenafstan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Nieuwsbegrip B</w:t>
            </w: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Methode-gebonden toetsen</w:t>
            </w: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F4FC8">
              <w:rPr>
                <w:rFonts w:ascii="Arial" w:hAnsi="Arial" w:cs="Arial"/>
                <w:sz w:val="16"/>
                <w:szCs w:val="16"/>
              </w:rPr>
              <w:t xml:space="preserve">≥M7      </w:t>
            </w:r>
          </w:p>
        </w:tc>
        <w:tc>
          <w:tcPr>
            <w:tcW w:w="1559" w:type="dxa"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4" w:space="0" w:color="548DD4"/>
            </w:tcBorders>
            <w:shd w:val="clear" w:color="auto" w:fill="FFFFFF" w:themeFill="background1"/>
          </w:tcPr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Leerlijn niveau 8</w:t>
            </w: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1F4FC8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Goed Gelezen 8</w:t>
            </w:r>
          </w:p>
          <w:p w:rsidR="00B13B22" w:rsidRPr="001F4FC8" w:rsidRDefault="00B13B22" w:rsidP="000C2D1B">
            <w:pPr>
              <w:pStyle w:val="Geenafstan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Nieuwsbegrip B</w:t>
            </w: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Methode-gebonden toetsen</w:t>
            </w: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F4FC8">
              <w:rPr>
                <w:rFonts w:ascii="Arial" w:hAnsi="Arial" w:cs="Arial"/>
                <w:sz w:val="16"/>
                <w:szCs w:val="16"/>
              </w:rPr>
              <w:t xml:space="preserve">≥(E7)M8 –E8    </w:t>
            </w:r>
          </w:p>
        </w:tc>
      </w:tr>
      <w:tr w:rsidR="00B13B22" w:rsidRPr="0052772A" w:rsidTr="000C2D1B">
        <w:trPr>
          <w:trHeight w:val="239"/>
        </w:trPr>
        <w:tc>
          <w:tcPr>
            <w:tcW w:w="993" w:type="dxa"/>
            <w:tcBorders>
              <w:top w:val="single" w:sz="8" w:space="0" w:color="4BACC6"/>
              <w:left w:val="single" w:sz="4" w:space="0" w:color="548DD4"/>
              <w:bottom w:val="single" w:sz="8" w:space="0" w:color="4BACC6"/>
              <w:right w:val="single" w:sz="8" w:space="0" w:color="4BACC6"/>
            </w:tcBorders>
            <w:shd w:val="clear" w:color="auto" w:fill="E36C0A" w:themeFill="accent6" w:themeFillShade="BF"/>
            <w:hideMark/>
          </w:tcPr>
          <w:p w:rsidR="00B13B22" w:rsidRPr="0052772A" w:rsidRDefault="00B13B22" w:rsidP="000C2D1B">
            <w:pPr>
              <w:pStyle w:val="Geenafstand"/>
              <w:rPr>
                <w:sz w:val="16"/>
                <w:szCs w:val="16"/>
              </w:rPr>
            </w:pPr>
            <w:r w:rsidRPr="0052772A">
              <w:rPr>
                <w:sz w:val="16"/>
                <w:szCs w:val="16"/>
              </w:rPr>
              <w:t>Basis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36C0A" w:themeFill="accent6" w:themeFillShade="BF"/>
            <w:hideMark/>
          </w:tcPr>
          <w:p w:rsidR="00B13B22" w:rsidRPr="0052772A" w:rsidRDefault="00B13B22" w:rsidP="000C2D1B">
            <w:pPr>
              <w:pStyle w:val="Geenafstand"/>
              <w:rPr>
                <w:sz w:val="16"/>
                <w:szCs w:val="16"/>
              </w:rPr>
            </w:pPr>
            <w:r w:rsidRPr="0052772A">
              <w:rPr>
                <w:sz w:val="16"/>
                <w:szCs w:val="16"/>
              </w:rPr>
              <w:t>VMBO KB/ BB</w:t>
            </w:r>
          </w:p>
        </w:tc>
        <w:tc>
          <w:tcPr>
            <w:tcW w:w="993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Leerlijn niveau 3 –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instuctieniveau</w:t>
            </w:r>
            <w:proofErr w:type="spellEnd"/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D:   Lees en Beslis +  </w:t>
            </w: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Leespad</w:t>
            </w:r>
            <w:proofErr w:type="spellEnd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 3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SH: </w:t>
            </w: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Leesweg</w:t>
            </w:r>
            <w:proofErr w:type="spellEnd"/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2772A">
              <w:rPr>
                <w:rFonts w:ascii="Arial" w:hAnsi="Arial" w:cs="Arial"/>
                <w:sz w:val="16"/>
                <w:szCs w:val="16"/>
              </w:rPr>
              <w:t xml:space="preserve">M3   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Leerlijn niveau 3-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beheersingsniveau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Leesweg</w:t>
            </w:r>
            <w:proofErr w:type="spellEnd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/</w:t>
            </w: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Leespad</w:t>
            </w:r>
            <w:proofErr w:type="spellEnd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 4 +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Goed Gelezen 4</w:t>
            </w:r>
          </w:p>
          <w:p w:rsidR="00B13B22" w:rsidRPr="001F4FC8" w:rsidRDefault="00B13B22" w:rsidP="000C2D1B">
            <w:pPr>
              <w:pStyle w:val="Geenafstan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Nieuwsbegrip AA Alfa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761E9D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Methodegebon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2772A">
              <w:rPr>
                <w:rFonts w:ascii="Arial" w:hAnsi="Arial" w:cs="Arial"/>
                <w:b/>
                <w:sz w:val="16"/>
                <w:szCs w:val="16"/>
              </w:rPr>
              <w:t>den toetsen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2772A">
              <w:rPr>
                <w:rFonts w:ascii="Arial" w:hAnsi="Arial" w:cs="Arial"/>
                <w:sz w:val="16"/>
                <w:szCs w:val="16"/>
              </w:rPr>
              <w:t xml:space="preserve">M4   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Leerlijn niveau 4-</w:t>
            </w: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instructieniveau</w:t>
            </w: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1F4FC8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Goed Gelezen 4/5</w:t>
            </w:r>
          </w:p>
          <w:p w:rsidR="00B13B22" w:rsidRPr="001F4FC8" w:rsidRDefault="00B13B22" w:rsidP="000C2D1B">
            <w:pPr>
              <w:pStyle w:val="Geenafstan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Nieuwsbegrip AA Alfa</w:t>
            </w:r>
          </w:p>
          <w:p w:rsidR="00B13B22" w:rsidRPr="001F4FC8" w:rsidRDefault="00B13B22" w:rsidP="000C2D1B">
            <w:pPr>
              <w:pStyle w:val="Geenafstan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Nieuwsbegrip AA</w:t>
            </w: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Methodegebon-den toetsen</w:t>
            </w: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F4FC8">
              <w:rPr>
                <w:rFonts w:ascii="Arial" w:hAnsi="Arial" w:cs="Arial"/>
                <w:sz w:val="16"/>
                <w:szCs w:val="16"/>
              </w:rPr>
              <w:t xml:space="preserve">E4-M5  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Leerlijn niveau 4-</w:t>
            </w: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beheersingsniveau</w:t>
            </w: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1F4FC8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Goed Gelezen 5</w:t>
            </w:r>
          </w:p>
          <w:p w:rsidR="00B13B22" w:rsidRPr="001F4FC8" w:rsidRDefault="00B13B22" w:rsidP="000C2D1B">
            <w:pPr>
              <w:pStyle w:val="Geenafstan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Nieuwsbegrip AA</w:t>
            </w: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Methodegebon-den toetsen</w:t>
            </w: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F4FC8">
              <w:rPr>
                <w:rFonts w:ascii="Arial" w:hAnsi="Arial" w:cs="Arial"/>
                <w:sz w:val="16"/>
                <w:szCs w:val="16"/>
              </w:rPr>
              <w:t xml:space="preserve">M5-E5    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Leerlijn niveau 5</w:t>
            </w: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1F4FC8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Goed Gelezen 6</w:t>
            </w:r>
          </w:p>
          <w:p w:rsidR="00B13B22" w:rsidRPr="001F4FC8" w:rsidRDefault="00B13B22" w:rsidP="000C2D1B">
            <w:pPr>
              <w:pStyle w:val="Geenafstan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Nieuwsbegrip AA Nieuwsbegrip A</w:t>
            </w: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Methodegebon-den toetsen</w:t>
            </w: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F4FC8">
              <w:rPr>
                <w:rFonts w:ascii="Arial" w:hAnsi="Arial" w:cs="Arial"/>
                <w:sz w:val="16"/>
                <w:szCs w:val="16"/>
              </w:rPr>
              <w:t xml:space="preserve">M6-E6   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548DD4"/>
            </w:tcBorders>
            <w:shd w:val="clear" w:color="auto" w:fill="FFFFFF" w:themeFill="background1"/>
          </w:tcPr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Leerlijn niveau 6</w:t>
            </w: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1F4FC8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Goed Gelezen 6/7</w:t>
            </w:r>
          </w:p>
          <w:p w:rsidR="00B13B22" w:rsidRPr="001F4FC8" w:rsidRDefault="00B13B22" w:rsidP="000C2D1B">
            <w:pPr>
              <w:pStyle w:val="Geenafstan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F4FC8">
              <w:rPr>
                <w:rFonts w:ascii="Arial" w:hAnsi="Arial" w:cs="Arial"/>
                <w:b/>
                <w:sz w:val="16"/>
                <w:szCs w:val="16"/>
              </w:rPr>
              <w:t>Nieuwsbegrip A</w:t>
            </w: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F4FC8">
              <w:rPr>
                <w:rFonts w:ascii="Arial" w:hAnsi="Arial" w:cs="Arial"/>
                <w:b/>
                <w:sz w:val="16"/>
                <w:szCs w:val="16"/>
              </w:rPr>
              <w:t>Methodegebo-nden</w:t>
            </w:r>
            <w:proofErr w:type="spellEnd"/>
            <w:r w:rsidRPr="001F4FC8">
              <w:rPr>
                <w:rFonts w:ascii="Arial" w:hAnsi="Arial" w:cs="Arial"/>
                <w:b/>
                <w:sz w:val="16"/>
                <w:szCs w:val="16"/>
              </w:rPr>
              <w:t xml:space="preserve"> toetsen</w:t>
            </w:r>
          </w:p>
          <w:p w:rsidR="00B13B22" w:rsidRPr="001F4FC8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F4FC8">
              <w:rPr>
                <w:rFonts w:ascii="Arial" w:hAnsi="Arial" w:cs="Arial"/>
                <w:sz w:val="16"/>
                <w:szCs w:val="16"/>
              </w:rPr>
              <w:t xml:space="preserve">E6- E7  </w:t>
            </w:r>
          </w:p>
        </w:tc>
      </w:tr>
      <w:tr w:rsidR="00B13B22" w:rsidRPr="0052772A" w:rsidTr="000C2D1B">
        <w:trPr>
          <w:trHeight w:val="69"/>
        </w:trPr>
        <w:tc>
          <w:tcPr>
            <w:tcW w:w="993" w:type="dxa"/>
            <w:tcBorders>
              <w:top w:val="single" w:sz="8" w:space="0" w:color="4BACC6"/>
              <w:left w:val="single" w:sz="4" w:space="0" w:color="548DD4"/>
              <w:bottom w:val="single" w:sz="8" w:space="0" w:color="4BACC6"/>
              <w:right w:val="single" w:sz="8" w:space="0" w:color="4BACC6"/>
            </w:tcBorders>
            <w:shd w:val="clear" w:color="auto" w:fill="FFFF00"/>
            <w:hideMark/>
          </w:tcPr>
          <w:p w:rsidR="00B13B22" w:rsidRPr="0052772A" w:rsidRDefault="00B13B22" w:rsidP="000C2D1B">
            <w:pPr>
              <w:pStyle w:val="Geenafstand"/>
              <w:rPr>
                <w:sz w:val="16"/>
                <w:szCs w:val="16"/>
              </w:rPr>
            </w:pPr>
            <w:r w:rsidRPr="0052772A">
              <w:rPr>
                <w:sz w:val="16"/>
                <w:szCs w:val="16"/>
              </w:rPr>
              <w:t>Minimum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00"/>
            <w:hideMark/>
          </w:tcPr>
          <w:p w:rsidR="00B13B22" w:rsidRPr="0052772A" w:rsidRDefault="00B13B22" w:rsidP="000C2D1B">
            <w:pPr>
              <w:pStyle w:val="Geenafstand"/>
              <w:rPr>
                <w:sz w:val="16"/>
                <w:szCs w:val="16"/>
              </w:rPr>
            </w:pPr>
            <w:proofErr w:type="spellStart"/>
            <w:r w:rsidRPr="0052772A">
              <w:rPr>
                <w:sz w:val="16"/>
                <w:szCs w:val="16"/>
              </w:rPr>
              <w:t>PrO</w:t>
            </w:r>
            <w:proofErr w:type="spellEnd"/>
            <w:r w:rsidRPr="0052772A">
              <w:rPr>
                <w:sz w:val="16"/>
                <w:szCs w:val="16"/>
              </w:rPr>
              <w:t>/VMBO met LWOO</w:t>
            </w:r>
          </w:p>
        </w:tc>
        <w:tc>
          <w:tcPr>
            <w:tcW w:w="993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Zie basis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Zie basis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Leerlijn niveau 3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 en Beslis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Ik &amp; Ko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2772A">
              <w:rPr>
                <w:rFonts w:ascii="Arial" w:hAnsi="Arial" w:cs="Arial"/>
                <w:sz w:val="16"/>
                <w:szCs w:val="16"/>
              </w:rPr>
              <w:t xml:space="preserve">M3  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lastRenderedPageBreak/>
              <w:t>Leerlijn niveau 3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instructieniveau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D:   Lees en Beslis +  </w:t>
            </w: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Leespad</w:t>
            </w:r>
            <w:proofErr w:type="spellEnd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 3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SH: </w:t>
            </w: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Leesweg</w:t>
            </w:r>
            <w:proofErr w:type="spellEnd"/>
          </w:p>
          <w:p w:rsidR="00B13B22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2772A">
              <w:rPr>
                <w:rFonts w:ascii="Arial" w:hAnsi="Arial" w:cs="Arial"/>
                <w:sz w:val="16"/>
                <w:szCs w:val="16"/>
              </w:rPr>
              <w:t xml:space="preserve">E3    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lastRenderedPageBreak/>
              <w:t>Leerlijn niveau 3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Beheersings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2772A">
              <w:rPr>
                <w:rFonts w:ascii="Arial" w:hAnsi="Arial" w:cs="Arial"/>
                <w:b/>
                <w:sz w:val="16"/>
                <w:szCs w:val="16"/>
              </w:rPr>
              <w:t>niveau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B13B22" w:rsidRDefault="00B13B22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Leesweg</w:t>
            </w:r>
            <w:proofErr w:type="spellEnd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/</w:t>
            </w: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Leespad</w:t>
            </w:r>
            <w:proofErr w:type="spellEnd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 4 +</w:t>
            </w: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Goed Gelezen 4</w:t>
            </w:r>
          </w:p>
          <w:p w:rsidR="00B13B22" w:rsidRPr="0037430E" w:rsidRDefault="00B13B22" w:rsidP="000C2D1B">
            <w:pPr>
              <w:pStyle w:val="Geenafstan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Nieuwsbegrip AA Alfa</w:t>
            </w:r>
            <w:r w:rsidRPr="00543F52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 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Methodegebon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2772A">
              <w:rPr>
                <w:rFonts w:ascii="Arial" w:hAnsi="Arial" w:cs="Arial"/>
                <w:b/>
                <w:sz w:val="16"/>
                <w:szCs w:val="16"/>
              </w:rPr>
              <w:t>den toetsen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2772A">
              <w:rPr>
                <w:rFonts w:ascii="Arial" w:hAnsi="Arial" w:cs="Arial"/>
                <w:sz w:val="16"/>
                <w:szCs w:val="16"/>
              </w:rPr>
              <w:t xml:space="preserve">M4        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lastRenderedPageBreak/>
              <w:t>Leerlijn niveau 4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instructieniveau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Goed Gelezen 4</w:t>
            </w:r>
          </w:p>
          <w:p w:rsidR="00B13B22" w:rsidRPr="00543F52" w:rsidRDefault="00B13B22" w:rsidP="000C2D1B">
            <w:pPr>
              <w:spacing w:after="0"/>
              <w:rPr>
                <w:rFonts w:ascii="Arial" w:eastAsia="Calibri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Nieuwsbegrip AA Alfa</w:t>
            </w:r>
            <w:r>
              <w:rPr>
                <w:rFonts w:ascii="Arial" w:eastAsia="Calibri" w:hAnsi="Arial" w:cs="Arial"/>
                <w:b/>
                <w:color w:val="00B050"/>
                <w:sz w:val="16"/>
                <w:szCs w:val="16"/>
              </w:rPr>
              <w:t xml:space="preserve"> </w:t>
            </w: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Methodegebon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2772A">
              <w:rPr>
                <w:rFonts w:ascii="Arial" w:hAnsi="Arial" w:cs="Arial"/>
                <w:b/>
                <w:sz w:val="16"/>
                <w:szCs w:val="16"/>
              </w:rPr>
              <w:t>den toetsen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2772A">
              <w:rPr>
                <w:rFonts w:ascii="Arial" w:hAnsi="Arial" w:cs="Arial"/>
                <w:sz w:val="16"/>
                <w:szCs w:val="16"/>
              </w:rPr>
              <w:t xml:space="preserve">E4          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lastRenderedPageBreak/>
              <w:t>Leerlijn niveau 4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Beheersings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2772A">
              <w:rPr>
                <w:rFonts w:ascii="Arial" w:hAnsi="Arial" w:cs="Arial"/>
                <w:b/>
                <w:sz w:val="16"/>
                <w:szCs w:val="16"/>
              </w:rPr>
              <w:t>niveau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Goed Gelezen 5</w:t>
            </w:r>
          </w:p>
          <w:p w:rsidR="00B13B22" w:rsidRPr="001F4FC8" w:rsidRDefault="00B13B22" w:rsidP="000C2D1B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Nieuwsbegrip AA Alfa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Methodegebon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2772A">
              <w:rPr>
                <w:rFonts w:ascii="Arial" w:hAnsi="Arial" w:cs="Arial"/>
                <w:b/>
                <w:sz w:val="16"/>
                <w:szCs w:val="16"/>
              </w:rPr>
              <w:t>den toetsen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2772A">
              <w:rPr>
                <w:rFonts w:ascii="Arial" w:hAnsi="Arial" w:cs="Arial"/>
                <w:sz w:val="16"/>
                <w:szCs w:val="16"/>
              </w:rPr>
              <w:t xml:space="preserve">E4-E5   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548DD4"/>
            </w:tcBorders>
            <w:shd w:val="clear" w:color="auto" w:fill="FFFFFF" w:themeFill="background1"/>
          </w:tcPr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lastRenderedPageBreak/>
              <w:t>Leerlijn niveau 5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instructieniveau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Goed Gelezen 5/6</w:t>
            </w:r>
          </w:p>
          <w:p w:rsidR="00B13B22" w:rsidRDefault="00B13B22" w:rsidP="000C2D1B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772A">
              <w:rPr>
                <w:rFonts w:ascii="Arial" w:eastAsia="Calibri" w:hAnsi="Arial" w:cs="Arial"/>
                <w:b/>
                <w:sz w:val="16"/>
                <w:szCs w:val="16"/>
              </w:rPr>
              <w:t xml:space="preserve">Nieuwsbegrip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A</w:t>
            </w:r>
          </w:p>
          <w:p w:rsidR="00B13B22" w:rsidRPr="00543F52" w:rsidRDefault="00B13B22" w:rsidP="000C2D1B">
            <w:pPr>
              <w:spacing w:after="0"/>
              <w:rPr>
                <w:rFonts w:ascii="Arial" w:eastAsia="Calibri" w:hAnsi="Arial" w:cs="Arial"/>
                <w:b/>
                <w:color w:val="00B050"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lastRenderedPageBreak/>
              <w:t>Methodegebon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2772A">
              <w:rPr>
                <w:rFonts w:ascii="Arial" w:hAnsi="Arial" w:cs="Arial"/>
                <w:b/>
                <w:sz w:val="16"/>
                <w:szCs w:val="16"/>
              </w:rPr>
              <w:t>den toetsen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2772A">
              <w:rPr>
                <w:rFonts w:ascii="Arial" w:hAnsi="Arial" w:cs="Arial"/>
                <w:sz w:val="16"/>
                <w:szCs w:val="16"/>
              </w:rPr>
              <w:t xml:space="preserve">E5-M6   </w:t>
            </w:r>
          </w:p>
        </w:tc>
      </w:tr>
      <w:tr w:rsidR="00B13B22" w:rsidRPr="0052772A" w:rsidTr="00CB33FE">
        <w:tc>
          <w:tcPr>
            <w:tcW w:w="993" w:type="dxa"/>
            <w:tcBorders>
              <w:top w:val="single" w:sz="8" w:space="0" w:color="4BACC6"/>
              <w:left w:val="single" w:sz="4" w:space="0" w:color="548DD4"/>
              <w:bottom w:val="single" w:sz="4" w:space="0" w:color="548DD4"/>
              <w:right w:val="single" w:sz="8" w:space="0" w:color="4BACC6"/>
            </w:tcBorders>
            <w:shd w:val="clear" w:color="auto" w:fill="FF0000"/>
          </w:tcPr>
          <w:p w:rsidR="00B13B22" w:rsidRPr="0052772A" w:rsidRDefault="00B13B22" w:rsidP="000C2D1B">
            <w:pPr>
              <w:pStyle w:val="Geenafstand"/>
              <w:rPr>
                <w:sz w:val="16"/>
                <w:szCs w:val="16"/>
              </w:rPr>
            </w:pPr>
            <w:r w:rsidRPr="0052772A">
              <w:rPr>
                <w:sz w:val="16"/>
                <w:szCs w:val="16"/>
              </w:rPr>
              <w:lastRenderedPageBreak/>
              <w:t>Praktijkroute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0000"/>
          </w:tcPr>
          <w:p w:rsidR="00B13B22" w:rsidRPr="0052772A" w:rsidRDefault="00B13B22" w:rsidP="000C2D1B">
            <w:pPr>
              <w:pStyle w:val="Geenafstand"/>
              <w:rPr>
                <w:sz w:val="16"/>
                <w:szCs w:val="16"/>
              </w:rPr>
            </w:pPr>
            <w:r w:rsidRPr="0052772A">
              <w:rPr>
                <w:sz w:val="16"/>
                <w:szCs w:val="16"/>
              </w:rPr>
              <w:t>VSO Praktijkroute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FFFF" w:themeFill="background1"/>
          </w:tcPr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FFFF" w:themeFill="background1"/>
          </w:tcPr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FFFF" w:themeFill="background1"/>
          </w:tcPr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FFFF" w:themeFill="background1"/>
          </w:tcPr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Leerlijn niveau 2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 Lees en Beslis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0000"/>
          </w:tcPr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Leerlijn niveau 3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instructieniveau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B13B22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D:  Lees en Beslis +  </w:t>
            </w: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Leespad</w:t>
            </w:r>
            <w:proofErr w:type="spellEnd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 3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SH: </w:t>
            </w: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Leesweg</w:t>
            </w:r>
            <w:proofErr w:type="spellEnd"/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auto"/>
          </w:tcPr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Leerlijn niveau 3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beheersingsniveau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color w:val="00B050"/>
                <w:sz w:val="16"/>
                <w:szCs w:val="16"/>
              </w:rPr>
            </w:pP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Leesweg</w:t>
            </w:r>
            <w:proofErr w:type="spellEnd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/</w:t>
            </w:r>
            <w:proofErr w:type="spellStart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>Leespad</w:t>
            </w:r>
            <w:proofErr w:type="spellEnd"/>
            <w:r w:rsidRPr="0052772A">
              <w:rPr>
                <w:rFonts w:ascii="Arial" w:hAnsi="Arial" w:cs="Arial"/>
                <w:color w:val="00B050"/>
                <w:sz w:val="16"/>
                <w:szCs w:val="16"/>
              </w:rPr>
              <w:t xml:space="preserve"> 4 +</w:t>
            </w: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Goed Gelezen 4  </w:t>
            </w:r>
          </w:p>
          <w:p w:rsidR="00B13B22" w:rsidRPr="00543F52" w:rsidRDefault="00B13B22" w:rsidP="000C2D1B">
            <w:pPr>
              <w:pStyle w:val="Geenafstand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Nieuwsbegrip AA Alfa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eigenmateriaal</w:t>
            </w: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Methodegebon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2772A">
              <w:rPr>
                <w:rFonts w:ascii="Arial" w:hAnsi="Arial" w:cs="Arial"/>
                <w:b/>
                <w:sz w:val="16"/>
                <w:szCs w:val="16"/>
              </w:rPr>
              <w:t>den toetsen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2772A">
              <w:rPr>
                <w:rFonts w:ascii="Arial" w:hAnsi="Arial" w:cs="Arial"/>
                <w:sz w:val="16"/>
                <w:szCs w:val="16"/>
              </w:rPr>
              <w:t>E3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FFFF" w:themeFill="background1"/>
          </w:tcPr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Leerlijn niveau 4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instructieniveau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Goed Gelezen 4 </w:t>
            </w:r>
          </w:p>
          <w:p w:rsidR="00B13B22" w:rsidRPr="00543F52" w:rsidRDefault="00B13B22" w:rsidP="000C2D1B">
            <w:pPr>
              <w:pStyle w:val="Geenafstand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Nieuwsbegrip AA Alfa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eigen materiaal</w:t>
            </w: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761E9D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Methodegebon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2772A">
              <w:rPr>
                <w:rFonts w:ascii="Arial" w:hAnsi="Arial" w:cs="Arial"/>
                <w:b/>
                <w:sz w:val="16"/>
                <w:szCs w:val="16"/>
              </w:rPr>
              <w:t>den toetsen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2772A">
              <w:rPr>
                <w:rFonts w:ascii="Arial" w:hAnsi="Arial" w:cs="Arial"/>
                <w:sz w:val="16"/>
                <w:szCs w:val="16"/>
              </w:rPr>
              <w:t>E3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FFFF" w:themeFill="background1"/>
          </w:tcPr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Leerlijn niveau 4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instructieniveau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Goed Gelezen 4  </w:t>
            </w:r>
          </w:p>
          <w:p w:rsidR="00B13B22" w:rsidRPr="0037430E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Nieuwsbegrip AA Alfa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eigen materiaal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761E9D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Methodegebon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2772A">
              <w:rPr>
                <w:rFonts w:ascii="Arial" w:hAnsi="Arial" w:cs="Arial"/>
                <w:b/>
                <w:sz w:val="16"/>
                <w:szCs w:val="16"/>
              </w:rPr>
              <w:t>den toetsen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2772A">
              <w:rPr>
                <w:rFonts w:ascii="Arial" w:hAnsi="Arial" w:cs="Arial"/>
                <w:sz w:val="16"/>
                <w:szCs w:val="16"/>
              </w:rPr>
              <w:t>M4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4" w:space="0" w:color="548DD4"/>
              <w:right w:val="single" w:sz="4" w:space="0" w:color="548DD4"/>
            </w:tcBorders>
            <w:shd w:val="clear" w:color="auto" w:fill="FFFFFF" w:themeFill="background1"/>
          </w:tcPr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Leerlijn niveau 4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beheersingsniveau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 xml:space="preserve">Observaties </w:t>
            </w:r>
            <w:proofErr w:type="spellStart"/>
            <w:r w:rsidRPr="0052772A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Goed Gelezen 4 </w:t>
            </w:r>
          </w:p>
          <w:p w:rsidR="00B13B22" w:rsidRPr="00543F52" w:rsidRDefault="00B13B22" w:rsidP="000C2D1B">
            <w:pPr>
              <w:pStyle w:val="Geenafstand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Nieuwsbegrip AA Alfa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eigen materiaal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3B22" w:rsidRPr="00761E9D" w:rsidRDefault="00B13B22" w:rsidP="000C2D1B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 w:rsidRPr="0052772A">
              <w:rPr>
                <w:rFonts w:ascii="Arial" w:hAnsi="Arial" w:cs="Arial"/>
                <w:b/>
                <w:sz w:val="16"/>
                <w:szCs w:val="16"/>
              </w:rPr>
              <w:t>Methodegebon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2772A">
              <w:rPr>
                <w:rFonts w:ascii="Arial" w:hAnsi="Arial" w:cs="Arial"/>
                <w:b/>
                <w:sz w:val="16"/>
                <w:szCs w:val="16"/>
              </w:rPr>
              <w:t>den toetsen</w:t>
            </w:r>
          </w:p>
          <w:p w:rsidR="00B13B22" w:rsidRPr="0052772A" w:rsidRDefault="00B13B22" w:rsidP="000C2D1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52772A">
              <w:rPr>
                <w:rFonts w:ascii="Arial" w:hAnsi="Arial" w:cs="Arial"/>
                <w:sz w:val="16"/>
                <w:szCs w:val="16"/>
              </w:rPr>
              <w:t xml:space="preserve">E4 </w:t>
            </w:r>
          </w:p>
        </w:tc>
      </w:tr>
    </w:tbl>
    <w:p w:rsidR="00B13B22" w:rsidRPr="00447723" w:rsidRDefault="00B13B22" w:rsidP="00B13B22">
      <w:pPr>
        <w:rPr>
          <w:color w:val="FF0000"/>
          <w:sz w:val="16"/>
          <w:szCs w:val="16"/>
        </w:rPr>
      </w:pPr>
    </w:p>
    <w:p w:rsidR="00511538" w:rsidRDefault="00511538" w:rsidP="007F0B28">
      <w:pPr>
        <w:spacing w:line="240" w:lineRule="auto"/>
      </w:pPr>
    </w:p>
    <w:p w:rsidR="006A3E91" w:rsidRDefault="006A3E91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6237"/>
        <w:gridCol w:w="1726"/>
      </w:tblGrid>
      <w:tr w:rsidR="00E5751A" w:rsidRPr="00073DF6" w:rsidTr="001C5F36">
        <w:trPr>
          <w:trHeight w:val="35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5751A" w:rsidRPr="00073DF6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073DF6">
              <w:rPr>
                <w:rFonts w:ascii="Arial" w:hAnsi="Arial" w:cs="Arial"/>
                <w:b/>
                <w:sz w:val="18"/>
                <w:szCs w:val="18"/>
              </w:rPr>
              <w:t>Na te streven doelen</w:t>
            </w:r>
            <w:r w:rsidR="00E50D45">
              <w:rPr>
                <w:rFonts w:ascii="Arial" w:hAnsi="Arial" w:cs="Arial"/>
                <w:b/>
                <w:sz w:val="18"/>
                <w:szCs w:val="18"/>
              </w:rPr>
              <w:t>: Leerlijn niveau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E5751A" w:rsidRPr="00073DF6" w:rsidRDefault="00E5751A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073DF6">
              <w:rPr>
                <w:rFonts w:ascii="Arial" w:hAnsi="Arial" w:cs="Arial"/>
                <w:b/>
                <w:sz w:val="18"/>
                <w:szCs w:val="18"/>
              </w:rPr>
              <w:t>Middelen</w:t>
            </w:r>
            <w:r w:rsidR="00C0576E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073DF6">
              <w:rPr>
                <w:rFonts w:ascii="Arial" w:hAnsi="Arial" w:cs="Arial"/>
                <w:b/>
                <w:sz w:val="18"/>
                <w:szCs w:val="18"/>
              </w:rPr>
              <w:t xml:space="preserve"> organisatie, pedagogisch en didactische aanpak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548DD4"/>
            </w:tcBorders>
            <w:shd w:val="clear" w:color="auto" w:fill="BFBFBF"/>
            <w:hideMark/>
          </w:tcPr>
          <w:p w:rsidR="00E5751A" w:rsidRPr="00073DF6" w:rsidRDefault="00D916CF" w:rsidP="00D916CF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073DF6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E5751A" w:rsidRPr="00073DF6">
              <w:rPr>
                <w:rFonts w:ascii="Arial" w:hAnsi="Arial" w:cs="Arial"/>
                <w:b/>
                <w:sz w:val="18"/>
                <w:szCs w:val="18"/>
              </w:rPr>
              <w:t>requentie</w:t>
            </w:r>
          </w:p>
        </w:tc>
      </w:tr>
      <w:tr w:rsidR="00E5751A" w:rsidRPr="00073DF6" w:rsidTr="001C5F3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5A9C" w:rsidRPr="00073DF6" w:rsidRDefault="00C76ACE" w:rsidP="00EE5A9C">
            <w:pPr>
              <w:spacing w:after="0" w:line="240" w:lineRule="auto"/>
              <w:ind w:right="-82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073DF6"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nl-NL"/>
              </w:rPr>
              <w:t xml:space="preserve">deel B: technisch lezen </w:t>
            </w:r>
          </w:p>
          <w:p w:rsidR="00EE5A9C" w:rsidRPr="006D2DE6" w:rsidRDefault="003F120D" w:rsidP="00EE5A9C">
            <w:pPr>
              <w:spacing w:after="0" w:line="240" w:lineRule="auto"/>
              <w:ind w:right="-82"/>
              <w:outlineLvl w:val="0"/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  <w:t>1a Letterniveau: visueel</w:t>
            </w:r>
          </w:p>
          <w:p w:rsidR="00EE5A9C" w:rsidRPr="006D2DE6" w:rsidRDefault="0085188A" w:rsidP="00251B3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right="-82"/>
              <w:outlineLvl w:val="0"/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discrimineert</w:t>
            </w:r>
            <w:r w:rsidR="003F120D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 alle letters. </w:t>
            </w:r>
          </w:p>
          <w:p w:rsidR="00EE5A9C" w:rsidRPr="006D2DE6" w:rsidRDefault="0085188A" w:rsidP="00251B3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right="-82"/>
              <w:outlineLvl w:val="0"/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koppelt </w:t>
            </w:r>
            <w:r w:rsidR="003F120D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alle losse letters aan het handalfabet </w:t>
            </w:r>
            <w:r w:rsidR="00EE5A9C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(indien nodig)</w:t>
            </w:r>
          </w:p>
          <w:p w:rsidR="00EE5A9C" w:rsidRPr="006D2DE6" w:rsidRDefault="0085188A" w:rsidP="00251B3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right="-82"/>
              <w:outlineLvl w:val="0"/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discrimineert</w:t>
            </w:r>
            <w:r w:rsidR="003F120D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 en</w:t>
            </w:r>
            <w:r w:rsidR="00EE5A9C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kele hoofdletters.</w:t>
            </w:r>
          </w:p>
          <w:p w:rsidR="00EE5A9C" w:rsidRPr="006D2DE6" w:rsidRDefault="003F120D" w:rsidP="00EE5A9C">
            <w:pPr>
              <w:spacing w:after="0" w:line="240" w:lineRule="auto"/>
              <w:ind w:right="-82"/>
              <w:outlineLvl w:val="0"/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  <w:t xml:space="preserve"> 1b Letterniveau: articulatie</w:t>
            </w:r>
          </w:p>
          <w:p w:rsidR="00EE5A9C" w:rsidRPr="006D2DE6" w:rsidRDefault="0085188A" w:rsidP="00251B3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right="-82"/>
              <w:outlineLvl w:val="0"/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decodeert</w:t>
            </w:r>
            <w:r w:rsidR="003F120D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 alle letters.</w:t>
            </w:r>
          </w:p>
          <w:p w:rsidR="00EE5A9C" w:rsidRPr="006D2DE6" w:rsidRDefault="0085188A" w:rsidP="00251B3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right="-82"/>
              <w:outlineLvl w:val="0"/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decodeert</w:t>
            </w:r>
            <w:r w:rsidR="003F120D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 enkele hoofdletters.</w:t>
            </w:r>
          </w:p>
          <w:p w:rsidR="00EE5A9C" w:rsidRPr="00073DF6" w:rsidRDefault="003F120D" w:rsidP="00EE5A9C">
            <w:pPr>
              <w:spacing w:after="0" w:line="240" w:lineRule="auto"/>
              <w:ind w:right="-82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073DF6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2 Woordniveau</w:t>
            </w:r>
          </w:p>
          <w:p w:rsidR="00EE5A9C" w:rsidRPr="006D2DE6" w:rsidRDefault="008F683B" w:rsidP="00251B3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right="-82"/>
              <w:outlineLvl w:val="0"/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leest</w:t>
            </w:r>
            <w:r w:rsidR="003F120D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 direct herkennend zonder letters te decoderen (het gebaar / de betekenis wordt d</w:t>
            </w:r>
            <w:r w:rsidR="00EE5A9C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irect gekoppeld aan het woord).</w:t>
            </w:r>
          </w:p>
          <w:p w:rsidR="00EE5A9C" w:rsidRPr="006D2DE6" w:rsidRDefault="008F683B" w:rsidP="00251B3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right="-82"/>
              <w:outlineLvl w:val="0"/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analyseert</w:t>
            </w:r>
            <w:r w:rsidR="003F120D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="003F120D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mkm</w:t>
            </w:r>
            <w:proofErr w:type="spellEnd"/>
            <w:r w:rsidR="003F120D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-woorden en and</w:t>
            </w:r>
            <w:r w:rsidR="00EE5A9C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ere korte woorden.</w:t>
            </w:r>
          </w:p>
          <w:p w:rsidR="00EE5A9C" w:rsidRPr="006D2DE6" w:rsidRDefault="008F683B" w:rsidP="00251B3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right="-82"/>
              <w:outlineLvl w:val="0"/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synthetiseert</w:t>
            </w:r>
            <w:r w:rsidR="003F120D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="003F120D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mkm</w:t>
            </w:r>
            <w:proofErr w:type="spellEnd"/>
            <w:r w:rsidR="003F120D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- en ande</w:t>
            </w:r>
            <w:r w:rsidR="00EE5A9C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re korte woorden.</w:t>
            </w:r>
          </w:p>
          <w:p w:rsidR="00EE5A9C" w:rsidRPr="006D2DE6" w:rsidRDefault="008F683B" w:rsidP="00251B3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right="-82"/>
              <w:outlineLvl w:val="0"/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verklankt</w:t>
            </w:r>
            <w:r w:rsidR="003F120D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 '</w:t>
            </w:r>
            <w:proofErr w:type="spellStart"/>
            <w:r w:rsidR="003F120D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samenletters</w:t>
            </w:r>
            <w:proofErr w:type="spellEnd"/>
            <w:r w:rsidR="003F120D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' </w:t>
            </w:r>
            <w:r w:rsidR="00EE5A9C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 of het articule</w:t>
            </w:r>
            <w:r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ert</w:t>
            </w:r>
            <w:r w:rsidR="00EE5A9C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 zonder stem.</w:t>
            </w:r>
          </w:p>
          <w:p w:rsidR="00EE5A9C" w:rsidRPr="006D2DE6" w:rsidRDefault="008F683B" w:rsidP="00251B3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right="-82"/>
              <w:outlineLvl w:val="0"/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verklankt </w:t>
            </w:r>
            <w:r w:rsidR="003F120D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open lettergrepen </w:t>
            </w:r>
            <w:r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of het articuleert</w:t>
            </w:r>
            <w:r w:rsidR="00EE5A9C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 zonder stem</w:t>
            </w:r>
          </w:p>
          <w:p w:rsidR="00EE5A9C" w:rsidRPr="006D2DE6" w:rsidRDefault="008F683B" w:rsidP="00251B3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right="-82"/>
              <w:outlineLvl w:val="0"/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leest</w:t>
            </w:r>
            <w:r w:rsidR="003F120D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 direct herkennend: (bekende) klankzuivere woorden zonder letters</w:t>
            </w:r>
            <w:r w:rsidR="00EE5A9C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 te decoderen.</w:t>
            </w:r>
          </w:p>
          <w:p w:rsidR="00EE5A9C" w:rsidRPr="006D2DE6" w:rsidRDefault="008F683B" w:rsidP="00251B3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right="-82"/>
              <w:outlineLvl w:val="0"/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verklankt en synthetiseert</w:t>
            </w:r>
            <w:r w:rsidR="003F120D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 de medeklinkerclusters </w:t>
            </w:r>
            <w:r w:rsidR="003F120D" w:rsidRPr="006D2DE6">
              <w:rPr>
                <w:rFonts w:ascii="Arial" w:eastAsia="MS Mincho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>aan het begin</w:t>
            </w:r>
            <w:r w:rsidR="003F120D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 van een woord, </w:t>
            </w:r>
            <w:r w:rsidR="00EE5A9C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of  artic</w:t>
            </w:r>
            <w:r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uleert</w:t>
            </w:r>
            <w:r w:rsidR="00EE5A9C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 zonder stem. </w:t>
            </w:r>
          </w:p>
          <w:p w:rsidR="00EE5A9C" w:rsidRPr="006D2DE6" w:rsidRDefault="008F683B" w:rsidP="00251B3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right="-82"/>
              <w:outlineLvl w:val="0"/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verklankt en synthetiseert </w:t>
            </w:r>
            <w:r w:rsidR="003F120D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een aantal medeklinker</w:t>
            </w:r>
            <w:r w:rsidR="003F120D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softHyphen/>
              <w:t xml:space="preserve">clusters </w:t>
            </w:r>
            <w:r w:rsidR="003F120D" w:rsidRPr="006D2DE6">
              <w:rPr>
                <w:rFonts w:ascii="Arial" w:eastAsia="MS Mincho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>aan het eind</w:t>
            </w:r>
            <w:r w:rsidR="003F120D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 van een woord, of art</w:t>
            </w:r>
            <w:r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iculeert</w:t>
            </w:r>
            <w:r w:rsidR="00EE5A9C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 zonder stem.</w:t>
            </w:r>
          </w:p>
          <w:p w:rsidR="003F120D" w:rsidRPr="006D2DE6" w:rsidRDefault="008F683B" w:rsidP="00251B3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right="-82"/>
              <w:outlineLvl w:val="0"/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verklankt en synthetiseert </w:t>
            </w:r>
            <w:r w:rsidR="003F120D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één en tweelettergrepige woorden</w:t>
            </w:r>
            <w:r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, of articuleert</w:t>
            </w:r>
            <w:r w:rsidR="003F120D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 zonder stem.</w:t>
            </w:r>
          </w:p>
          <w:p w:rsidR="00567993" w:rsidRPr="00F653D0" w:rsidRDefault="007E7C96" w:rsidP="00EE5A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lastRenderedPageBreak/>
              <w:t>Uit leerlijn gevorderd 4</w:t>
            </w:r>
            <w:r w:rsidR="00F653D0" w:rsidRPr="00F653D0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:</w:t>
            </w:r>
          </w:p>
          <w:p w:rsidR="00F653D0" w:rsidRPr="00F653D0" w:rsidRDefault="00F653D0" w:rsidP="00F653D0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right="-82"/>
              <w:outlineLvl w:val="0"/>
              <w:rPr>
                <w:rFonts w:ascii="Arial" w:eastAsia="MS Mincho" w:hAnsi="Arial" w:cs="Arial"/>
                <w:sz w:val="18"/>
                <w:szCs w:val="18"/>
                <w:lang w:eastAsia="nl-NL"/>
              </w:rPr>
            </w:pPr>
            <w:r w:rsidRPr="00F653D0">
              <w:rPr>
                <w:rFonts w:ascii="Arial" w:eastAsia="MS Mincho" w:hAnsi="Arial" w:cs="Arial"/>
                <w:sz w:val="18"/>
                <w:szCs w:val="18"/>
                <w:lang w:eastAsia="nl-NL"/>
              </w:rPr>
              <w:t xml:space="preserve">verklankt en synthetiseert de medeklinkerclusters </w:t>
            </w:r>
            <w:r w:rsidRPr="00F653D0">
              <w:rPr>
                <w:rFonts w:ascii="Arial" w:eastAsia="MS Mincho" w:hAnsi="Arial" w:cs="Arial"/>
                <w:i/>
                <w:sz w:val="18"/>
                <w:szCs w:val="18"/>
                <w:lang w:eastAsia="nl-NL"/>
              </w:rPr>
              <w:t>aan het begin</w:t>
            </w:r>
            <w:r w:rsidRPr="00F653D0">
              <w:rPr>
                <w:rFonts w:ascii="Arial" w:eastAsia="MS Mincho" w:hAnsi="Arial" w:cs="Arial"/>
                <w:sz w:val="18"/>
                <w:szCs w:val="18"/>
                <w:lang w:eastAsia="nl-NL"/>
              </w:rPr>
              <w:t xml:space="preserve"> van een woord, of  articuleert zonder stem. </w:t>
            </w:r>
          </w:p>
          <w:p w:rsidR="00F653D0" w:rsidRPr="00F653D0" w:rsidRDefault="00F653D0" w:rsidP="00F653D0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right="-82"/>
              <w:outlineLvl w:val="0"/>
              <w:rPr>
                <w:rFonts w:ascii="Arial" w:eastAsia="MS Mincho" w:hAnsi="Arial" w:cs="Arial"/>
                <w:sz w:val="18"/>
                <w:szCs w:val="18"/>
                <w:lang w:eastAsia="nl-NL"/>
              </w:rPr>
            </w:pPr>
            <w:r w:rsidRPr="00F653D0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verklankt en synthetiseert een aantal medeklinker</w:t>
            </w:r>
            <w:r w:rsidRPr="00F653D0">
              <w:rPr>
                <w:rFonts w:ascii="Arial" w:eastAsia="MS Mincho" w:hAnsi="Arial" w:cs="Arial"/>
                <w:sz w:val="18"/>
                <w:szCs w:val="18"/>
                <w:lang w:eastAsia="nl-NL"/>
              </w:rPr>
              <w:softHyphen/>
              <w:t xml:space="preserve">clusters </w:t>
            </w:r>
            <w:r w:rsidRPr="00F653D0">
              <w:rPr>
                <w:rFonts w:ascii="Arial" w:eastAsia="MS Mincho" w:hAnsi="Arial" w:cs="Arial"/>
                <w:i/>
                <w:sz w:val="18"/>
                <w:szCs w:val="18"/>
                <w:lang w:eastAsia="nl-NL"/>
              </w:rPr>
              <w:t>aan het eind</w:t>
            </w:r>
            <w:r w:rsidRPr="00F653D0">
              <w:rPr>
                <w:rFonts w:ascii="Arial" w:eastAsia="MS Mincho" w:hAnsi="Arial" w:cs="Arial"/>
                <w:sz w:val="18"/>
                <w:szCs w:val="18"/>
                <w:lang w:eastAsia="nl-NL"/>
              </w:rPr>
              <w:t xml:space="preserve"> van een woord, of articuleert zonder stem.</w:t>
            </w:r>
          </w:p>
          <w:p w:rsidR="00F653D0" w:rsidRPr="00F653D0" w:rsidRDefault="00F653D0" w:rsidP="00F653D0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right="-82"/>
              <w:outlineLvl w:val="0"/>
              <w:rPr>
                <w:rFonts w:ascii="Arial" w:eastAsia="MS Mincho" w:hAnsi="Arial" w:cs="Arial"/>
                <w:sz w:val="18"/>
                <w:szCs w:val="18"/>
                <w:lang w:eastAsia="nl-NL"/>
              </w:rPr>
            </w:pPr>
            <w:r w:rsidRPr="00F653D0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verklankt en synthetiseert één en tweelettergrepige woorden, of articuleert zonder stem.</w:t>
            </w:r>
          </w:p>
          <w:p w:rsidR="000C7764" w:rsidRDefault="000C7764" w:rsidP="00EE5A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  <w:p w:rsidR="00567993" w:rsidRDefault="00567993" w:rsidP="00EE5A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  <w:p w:rsidR="00EE5A9C" w:rsidRPr="006D2DE6" w:rsidRDefault="003F120D" w:rsidP="00EE5A9C">
            <w:p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  <w:t>3 Zinsniveau</w:t>
            </w:r>
          </w:p>
          <w:p w:rsidR="00EE5A9C" w:rsidRPr="006D2DE6" w:rsidRDefault="00243937" w:rsidP="00251B3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leest</w:t>
            </w:r>
            <w:r w:rsidR="003F120D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 k</w:t>
            </w:r>
            <w:r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orte zinnen, één per regel</w:t>
            </w:r>
            <w:r w:rsidR="003F120D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.</w:t>
            </w:r>
          </w:p>
          <w:p w:rsidR="005966F6" w:rsidRPr="006D2DE6" w:rsidRDefault="00243937" w:rsidP="00251B3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>leest</w:t>
            </w:r>
            <w:r w:rsidR="003F120D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 zinn</w:t>
            </w:r>
            <w:r w:rsidR="006D2DE6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en van gemiddeld 6 woorden </w:t>
            </w:r>
          </w:p>
          <w:p w:rsidR="00EE5A9C" w:rsidRPr="006D2DE6" w:rsidRDefault="003F120D" w:rsidP="00EE5A9C">
            <w:p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  <w:t>4</w:t>
            </w:r>
            <w:r w:rsidR="00EE5A9C" w:rsidRPr="006D2DE6"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  <w:t xml:space="preserve"> Interpunctie</w:t>
            </w:r>
          </w:p>
          <w:p w:rsidR="00243937" w:rsidRPr="006D2DE6" w:rsidRDefault="00243937" w:rsidP="00251B3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</w:rPr>
              <w:t xml:space="preserve">leest </w:t>
            </w:r>
            <w:r w:rsidR="003F120D" w:rsidRPr="006D2DE6">
              <w:rPr>
                <w:rFonts w:ascii="Arial" w:eastAsia="MS Mincho" w:hAnsi="Arial" w:cs="Arial"/>
                <w:color w:val="808080" w:themeColor="background1" w:themeShade="80"/>
                <w:sz w:val="18"/>
                <w:szCs w:val="18"/>
              </w:rPr>
              <w:t>een uitroepteken, vraagteken en punt lezen door middel van intonatie en/of mimiek, hoorbaar in vloeiende intonatie of zichtbaar in vloeiend gebaarritme.</w:t>
            </w:r>
          </w:p>
          <w:p w:rsidR="00243937" w:rsidRPr="00073DF6" w:rsidRDefault="00243937" w:rsidP="00243937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nl-NL"/>
              </w:rPr>
            </w:pPr>
          </w:p>
          <w:p w:rsidR="00243937" w:rsidRPr="00073DF6" w:rsidRDefault="00FB5ECA" w:rsidP="002439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073DF6"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nl-NL"/>
              </w:rPr>
              <w:t>de</w:t>
            </w:r>
            <w:r w:rsidR="00243937" w:rsidRPr="00073DF6"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nl-NL"/>
              </w:rPr>
              <w:t xml:space="preserve">el c: begrijpend lezen </w:t>
            </w:r>
          </w:p>
          <w:p w:rsidR="001C12DA" w:rsidRPr="00073DF6" w:rsidRDefault="00FB5ECA" w:rsidP="00243937">
            <w:pPr>
              <w:spacing w:after="0" w:line="240" w:lineRule="auto"/>
              <w:ind w:right="-82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73DF6">
              <w:rPr>
                <w:rFonts w:ascii="Arial" w:hAnsi="Arial" w:cs="Arial"/>
                <w:b/>
                <w:sz w:val="18"/>
                <w:szCs w:val="18"/>
              </w:rPr>
              <w:t>Begrijpend lezen</w:t>
            </w:r>
          </w:p>
          <w:p w:rsidR="00243937" w:rsidRPr="00073DF6" w:rsidRDefault="00FB5ECA" w:rsidP="00243937">
            <w:pPr>
              <w:spacing w:after="0" w:line="240" w:lineRule="auto"/>
              <w:ind w:right="-82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073DF6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1a Letterlijk begrip</w:t>
            </w:r>
          </w:p>
          <w:p w:rsidR="006D2DE6" w:rsidRPr="006D2DE6" w:rsidRDefault="00243937" w:rsidP="00251B3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geeft </w:t>
            </w:r>
            <w:r w:rsidR="00FB5ECA"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 betekenis aan aangeboden woorden en korte zinnen.</w:t>
            </w:r>
          </w:p>
          <w:p w:rsidR="00FB5ECA" w:rsidRPr="006D2DE6" w:rsidRDefault="00243937" w:rsidP="00251B3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>weet</w:t>
            </w:r>
            <w:r w:rsidR="00FB5ECA"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 dat zinnen in een tekst met elkaar verband houden.</w:t>
            </w:r>
          </w:p>
          <w:p w:rsidR="006D2DE6" w:rsidRPr="006D2DE6" w:rsidRDefault="00243937" w:rsidP="00251B3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073DF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herkent</w:t>
            </w:r>
            <w:r w:rsidR="00FB5ECA" w:rsidRPr="00073DF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in de tekst expliciet vermelde feiten, zoals de namen van personen of de plaats wa</w:t>
            </w:r>
            <w:r w:rsidR="006D2DE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ar het verhaal zich afspeelt.</w:t>
            </w:r>
          </w:p>
          <w:p w:rsidR="00243937" w:rsidRPr="00073DF6" w:rsidRDefault="00243937" w:rsidP="00251B3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073DF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begrijpt</w:t>
            </w:r>
            <w:r w:rsidR="00FB5ECA" w:rsidRPr="00073DF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eenvoudige verhalende en informatieve teksten</w:t>
            </w:r>
          </w:p>
          <w:p w:rsidR="00243937" w:rsidRPr="006D2DE6" w:rsidRDefault="00243937" w:rsidP="00251B3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bepaalt </w:t>
            </w:r>
            <w:r w:rsidR="00FB5ECA"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waarnaar verwijswoorden verwijzen (hij, zij, het, er, ze </w:t>
            </w:r>
            <w:proofErr w:type="spellStart"/>
            <w:r w:rsidR="00FB5ECA"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>enkv</w:t>
            </w:r>
            <w:proofErr w:type="spellEnd"/>
            <w:r w:rsidR="00FB5ECA"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  / mv, dat, dit, die, daar)</w:t>
            </w:r>
            <w:r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>.</w:t>
            </w:r>
          </w:p>
          <w:p w:rsidR="00FB5ECA" w:rsidRPr="00073DF6" w:rsidRDefault="00243937" w:rsidP="00251B3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073DF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begrijpt</w:t>
            </w:r>
            <w:r w:rsidR="00FB5ECA" w:rsidRPr="00073DF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met hulp van de leerkracht het gevolg van de verbind</w:t>
            </w:r>
            <w:r w:rsidRPr="00073DF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ingswoorden zoals ‘en’.</w:t>
            </w:r>
          </w:p>
          <w:p w:rsidR="00243937" w:rsidRPr="006D2DE6" w:rsidRDefault="00FB5ECA" w:rsidP="00243937">
            <w:p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  <w:t>1b Figuurlijk begrip</w:t>
            </w:r>
          </w:p>
          <w:p w:rsidR="00FB5ECA" w:rsidRPr="006D2DE6" w:rsidRDefault="00243937" w:rsidP="00251B3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herkent </w:t>
            </w:r>
            <w:r w:rsidR="00FB5ECA"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>de figuurlijke betekenis van woorden en zinsdelen me</w:t>
            </w:r>
            <w:r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>t behulp van de context</w:t>
            </w:r>
            <w:r w:rsidR="00FB5ECA"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>.</w:t>
            </w:r>
          </w:p>
          <w:p w:rsidR="00FB5ECA" w:rsidRPr="00073DF6" w:rsidRDefault="00FB5ECA" w:rsidP="002439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073DF6">
                <w:rPr>
                  <w:rFonts w:ascii="Arial" w:eastAsia="Times New Roman" w:hAnsi="Arial" w:cs="Arial"/>
                  <w:b/>
                  <w:sz w:val="18"/>
                  <w:szCs w:val="18"/>
                  <w:lang w:eastAsia="nl-NL"/>
                </w:rPr>
                <w:t>1f</w:t>
              </w:r>
            </w:smartTag>
            <w:r w:rsidRPr="00073DF6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 xml:space="preserve"> Zoekend lezen</w:t>
            </w:r>
          </w:p>
          <w:p w:rsidR="00FB5ECA" w:rsidRPr="00073DF6" w:rsidRDefault="00243937" w:rsidP="00251B3F">
            <w:pPr>
              <w:pStyle w:val="Lijstalinea"/>
              <w:numPr>
                <w:ilvl w:val="0"/>
                <w:numId w:val="2"/>
              </w:num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73DF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zoekt </w:t>
            </w:r>
            <w:r w:rsidR="00FB5ECA" w:rsidRPr="00073DF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met hulp van de leerkracht uit de klassen/school bibliotheek een boek dat bij </w:t>
            </w:r>
            <w:r w:rsidR="00213873" w:rsidRPr="00073DF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hun (leesdoel, interesse) past (=ook doel op niveau 4).</w:t>
            </w:r>
          </w:p>
          <w:p w:rsidR="00243937" w:rsidRPr="00073DF6" w:rsidRDefault="00FB5ECA" w:rsidP="00243937">
            <w:pPr>
              <w:spacing w:after="0" w:line="30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073DF6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2 Leeswoordenschat</w:t>
            </w:r>
          </w:p>
          <w:p w:rsidR="00243937" w:rsidRPr="00073DF6" w:rsidRDefault="00243937" w:rsidP="00251B3F">
            <w:pPr>
              <w:pStyle w:val="Lijstalinea"/>
              <w:numPr>
                <w:ilvl w:val="0"/>
                <w:numId w:val="2"/>
              </w:numPr>
              <w:spacing w:after="0" w:line="30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073DF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herkent direct en begrijpt </w:t>
            </w:r>
            <w:r w:rsidR="00FB5ECA" w:rsidRPr="00073DF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de aangeboden woorden uit de leesmethode. </w:t>
            </w:r>
          </w:p>
          <w:p w:rsidR="00FB5ECA" w:rsidRPr="006D2DE6" w:rsidRDefault="00243937" w:rsidP="00251B3F">
            <w:pPr>
              <w:pStyle w:val="Lijstalinea"/>
              <w:numPr>
                <w:ilvl w:val="0"/>
                <w:numId w:val="2"/>
              </w:numPr>
              <w:spacing w:after="0" w:line="300" w:lineRule="atLeast"/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Interpreteert </w:t>
            </w:r>
            <w:r w:rsidR="00FB5ECA"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>eenvoudig figuratief en idiomatisch taalgebruik interpreteren.</w:t>
            </w:r>
          </w:p>
          <w:p w:rsidR="00251B3F" w:rsidRPr="00251B3F" w:rsidRDefault="0044214B" w:rsidP="00251B3F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Aantal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doelleeswoorden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251B3F">
              <w:rPr>
                <w:rFonts w:ascii="Arial" w:hAnsi="Arial" w:cs="Arial"/>
                <w:color w:val="0070C0"/>
                <w:sz w:val="18"/>
                <w:szCs w:val="18"/>
              </w:rPr>
              <w:t xml:space="preserve">Noteer gemiddeld aantal </w:t>
            </w:r>
            <w:proofErr w:type="spellStart"/>
            <w:r w:rsidR="00251B3F">
              <w:rPr>
                <w:rFonts w:ascii="Arial" w:hAnsi="Arial" w:cs="Arial"/>
                <w:color w:val="0070C0"/>
                <w:sz w:val="18"/>
                <w:szCs w:val="18"/>
              </w:rPr>
              <w:t>doelleeswoorden</w:t>
            </w:r>
            <w:proofErr w:type="spellEnd"/>
          </w:p>
          <w:p w:rsidR="001C12DA" w:rsidRPr="006D2DE6" w:rsidRDefault="001C12DA" w:rsidP="001C12DA">
            <w:pPr>
              <w:spacing w:after="0" w:line="300" w:lineRule="atLeast"/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  <w:t>Leesstrategieën</w:t>
            </w:r>
          </w:p>
          <w:p w:rsidR="001C12DA" w:rsidRPr="006D2DE6" w:rsidRDefault="001C12DA" w:rsidP="001C12DA">
            <w:pPr>
              <w:spacing w:after="0" w:line="300" w:lineRule="atLeas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  <w:t>3a Integratie van strategieën</w:t>
            </w:r>
            <w:r w:rsidR="00FB5ECA"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 </w:t>
            </w:r>
          </w:p>
          <w:p w:rsidR="00FB5ECA" w:rsidRPr="006D2DE6" w:rsidRDefault="00793B02" w:rsidP="00251B3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>a</w:t>
            </w:r>
            <w:r w:rsidR="001C12DA"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ctiveert </w:t>
            </w:r>
            <w:r w:rsidR="00FB5ECA"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>.</w:t>
            </w:r>
            <w:proofErr w:type="spellStart"/>
            <w:r w:rsidR="00FB5ECA"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>d.h.v</w:t>
            </w:r>
            <w:proofErr w:type="spellEnd"/>
            <w:r w:rsidR="00FB5ECA"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>. de titel van een tekst kennis.</w:t>
            </w:r>
          </w:p>
          <w:p w:rsidR="00FB5ECA" w:rsidRPr="006D2DE6" w:rsidRDefault="00793B02" w:rsidP="00251B3F">
            <w:pPr>
              <w:pStyle w:val="Lijstalinea"/>
              <w:numPr>
                <w:ilvl w:val="0"/>
                <w:numId w:val="2"/>
              </w:numPr>
              <w:spacing w:after="0" w:line="240" w:lineRule="atLeas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>b</w:t>
            </w:r>
            <w:r w:rsidR="001C12DA"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enoemt </w:t>
            </w:r>
            <w:r w:rsidR="00FB5ECA"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>met hulp van de leerkracht de hoofdpersoon van een verhaal, het probleem en de oplossing van een probleem.</w:t>
            </w:r>
          </w:p>
          <w:p w:rsidR="00FB5ECA" w:rsidRPr="006D2DE6" w:rsidRDefault="00FB5ECA" w:rsidP="00FB5ECA">
            <w:pPr>
              <w:spacing w:after="0" w:line="300" w:lineRule="atLeast"/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  <w:t>3b Afleiden van informatie</w:t>
            </w:r>
          </w:p>
          <w:p w:rsidR="00A1308D" w:rsidRPr="006D2DE6" w:rsidRDefault="00793B02" w:rsidP="00251B3F">
            <w:pPr>
              <w:pStyle w:val="Lijstalinea"/>
              <w:numPr>
                <w:ilvl w:val="0"/>
                <w:numId w:val="2"/>
              </w:numPr>
              <w:spacing w:after="0" w:line="240" w:lineRule="atLeas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>activeert</w:t>
            </w:r>
            <w:r w:rsidR="00A1308D"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 </w:t>
            </w:r>
            <w:r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kennis </w:t>
            </w:r>
            <w:r w:rsidR="00A1308D"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>a.d.h.v. tekeningen bij de tekst.</w:t>
            </w:r>
          </w:p>
          <w:p w:rsidR="00FB5ECA" w:rsidRPr="006D2DE6" w:rsidRDefault="00A1308D" w:rsidP="00FB5ECA">
            <w:pPr>
              <w:spacing w:after="0" w:line="300" w:lineRule="atLeast"/>
              <w:ind w:right="-82"/>
              <w:outlineLvl w:val="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6D2DE6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lastRenderedPageBreak/>
              <w:t>3c Structuur van teksten herkennen en gebruiken</w:t>
            </w:r>
          </w:p>
          <w:p w:rsidR="00A1308D" w:rsidRPr="006D2DE6" w:rsidRDefault="00793B02" w:rsidP="00251B3F">
            <w:pPr>
              <w:pStyle w:val="Lijstalinea"/>
              <w:numPr>
                <w:ilvl w:val="0"/>
                <w:numId w:val="2"/>
              </w:numPr>
              <w:spacing w:after="0" w:line="240" w:lineRule="atLeas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voorspel </w:t>
            </w:r>
            <w:r w:rsidR="00A1308D"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>het verloop van de gebeur</w:t>
            </w:r>
            <w:r w:rsidR="00A1308D"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softHyphen/>
              <w:t>teni</w:t>
            </w:r>
            <w:r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>ssen in een verhaal (op niveau).</w:t>
            </w:r>
          </w:p>
          <w:p w:rsidR="00A1308D" w:rsidRPr="006D2DE6" w:rsidRDefault="00A1308D" w:rsidP="00A1308D">
            <w:pPr>
              <w:spacing w:after="0" w:line="300" w:lineRule="atLeast"/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nl-NL"/>
              </w:rPr>
              <w:t>3d Zelfcontrole</w:t>
            </w:r>
          </w:p>
          <w:p w:rsidR="00FB5ECA" w:rsidRPr="00073DF6" w:rsidRDefault="00793B02" w:rsidP="00251B3F">
            <w:pPr>
              <w:pStyle w:val="Lijstalinea"/>
              <w:numPr>
                <w:ilvl w:val="0"/>
                <w:numId w:val="2"/>
              </w:num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>co9ntroleert</w:t>
            </w:r>
            <w:r w:rsidR="00A1308D" w:rsidRPr="006D2DE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nl-NL"/>
              </w:rPr>
              <w:t xml:space="preserve"> eigen leesgedrag  (bij een tekst op niveau) door bij een moeilijke zin te stoppen en die opnieuw (en langzaam) te lezen.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C27" w:rsidRDefault="00C0576E" w:rsidP="009F5C2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Namen van leerlingen</w:t>
            </w:r>
          </w:p>
          <w:p w:rsidR="00C0576E" w:rsidRDefault="00C0576E" w:rsidP="009F5C2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576E" w:rsidRPr="00073DF6" w:rsidRDefault="00C0576E" w:rsidP="00C0576E">
            <w:pPr>
              <w:spacing w:after="0" w:line="240" w:lineRule="auto"/>
              <w:ind w:right="-82"/>
              <w:rPr>
                <w:rFonts w:ascii="Arial" w:eastAsia="MS Mincho" w:hAnsi="Arial" w:cs="Arial"/>
                <w:b/>
                <w:color w:val="0070C0"/>
                <w:sz w:val="18"/>
                <w:szCs w:val="18"/>
                <w:lang w:eastAsia="nl-NL"/>
              </w:rPr>
            </w:pPr>
            <w:r w:rsidRPr="00073DF6">
              <w:rPr>
                <w:rFonts w:ascii="Arial" w:eastAsia="MS Mincho" w:hAnsi="Arial" w:cs="Arial"/>
                <w:b/>
                <w:color w:val="0070C0"/>
                <w:sz w:val="18"/>
                <w:szCs w:val="18"/>
                <w:lang w:eastAsia="nl-NL"/>
              </w:rPr>
              <w:t>Haal hieronder weg wat niet van toepassing is</w:t>
            </w:r>
          </w:p>
          <w:p w:rsidR="00C0576E" w:rsidRPr="00073DF6" w:rsidRDefault="00C0576E" w:rsidP="009F5C2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5C27" w:rsidRDefault="00C0576E" w:rsidP="009067AF">
            <w:pPr>
              <w:spacing w:after="0" w:line="240" w:lineRule="auto"/>
              <w:ind w:right="-82"/>
              <w:rPr>
                <w:rFonts w:ascii="Arial" w:eastAsia="MS Mincho" w:hAnsi="Arial" w:cs="Arial"/>
                <w:b/>
                <w:sz w:val="18"/>
                <w:szCs w:val="18"/>
                <w:lang w:eastAsia="nl-NL"/>
              </w:rPr>
            </w:pPr>
            <w:r w:rsidRPr="00C0576E">
              <w:rPr>
                <w:rFonts w:ascii="Arial" w:eastAsia="MS Mincho" w:hAnsi="Arial" w:cs="Arial"/>
                <w:b/>
                <w:sz w:val="18"/>
                <w:szCs w:val="18"/>
                <w:lang w:eastAsia="nl-NL"/>
              </w:rPr>
              <w:t>Materialen</w:t>
            </w:r>
          </w:p>
          <w:p w:rsidR="00AA07A0" w:rsidRPr="00C0576E" w:rsidRDefault="00AA07A0" w:rsidP="009067AF">
            <w:pPr>
              <w:spacing w:after="0" w:line="240" w:lineRule="auto"/>
              <w:ind w:right="-82"/>
              <w:rPr>
                <w:rFonts w:ascii="Arial" w:eastAsia="MS Mincho" w:hAnsi="Arial" w:cs="Arial"/>
                <w:b/>
                <w:sz w:val="18"/>
                <w:szCs w:val="18"/>
                <w:lang w:eastAsia="nl-NL"/>
              </w:rPr>
            </w:pPr>
          </w:p>
          <w:p w:rsidR="00E87E48" w:rsidRPr="00073DF6" w:rsidRDefault="009F5C27" w:rsidP="009067AF">
            <w:pPr>
              <w:spacing w:after="0" w:line="240" w:lineRule="auto"/>
              <w:ind w:right="-82"/>
              <w:rPr>
                <w:rFonts w:ascii="Arial" w:eastAsia="MS Mincho" w:hAnsi="Arial" w:cs="Arial"/>
                <w:b/>
                <w:sz w:val="18"/>
                <w:szCs w:val="18"/>
                <w:lang w:eastAsia="nl-NL"/>
              </w:rPr>
            </w:pPr>
            <w:r w:rsidRPr="00073DF6">
              <w:rPr>
                <w:rFonts w:ascii="Arial" w:eastAsia="MS Mincho" w:hAnsi="Arial" w:cs="Arial"/>
                <w:b/>
                <w:sz w:val="18"/>
                <w:szCs w:val="18"/>
                <w:lang w:eastAsia="nl-NL"/>
              </w:rPr>
              <w:t xml:space="preserve">Lees en Beslis (D): </w:t>
            </w:r>
          </w:p>
          <w:p w:rsidR="009F5C27" w:rsidRPr="00073DF6" w:rsidRDefault="00E86F38" w:rsidP="00E87E48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right="-82"/>
              <w:rPr>
                <w:rFonts w:ascii="Arial" w:eastAsia="MS Mincho" w:hAnsi="Arial" w:cs="Arial"/>
                <w:b/>
                <w:sz w:val="18"/>
                <w:szCs w:val="18"/>
                <w:lang w:eastAsia="nl-NL"/>
              </w:rPr>
            </w:pPr>
            <w:proofErr w:type="spellStart"/>
            <w:r w:rsidRPr="00073DF6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basisleeswoorden</w:t>
            </w:r>
            <w:r w:rsidR="009F5C27" w:rsidRPr="00073DF6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schat</w:t>
            </w:r>
            <w:proofErr w:type="spellEnd"/>
            <w:r w:rsidR="00E87E48" w:rsidRPr="00073DF6">
              <w:rPr>
                <w:rFonts w:ascii="Arial" w:eastAsia="MS Mincho" w:hAnsi="Arial" w:cs="Arial"/>
                <w:sz w:val="18"/>
                <w:szCs w:val="18"/>
                <w:lang w:eastAsia="nl-NL"/>
              </w:rPr>
              <w:t xml:space="preserve"> (Groepslessen)</w:t>
            </w:r>
          </w:p>
          <w:p w:rsidR="00E87E48" w:rsidRPr="00073DF6" w:rsidRDefault="009067AF" w:rsidP="009067AF">
            <w:pPr>
              <w:spacing w:after="0" w:line="240" w:lineRule="auto"/>
              <w:ind w:right="-82"/>
              <w:rPr>
                <w:rFonts w:ascii="Arial" w:eastAsia="MS Mincho" w:hAnsi="Arial" w:cs="Arial"/>
                <w:b/>
                <w:sz w:val="18"/>
                <w:szCs w:val="18"/>
                <w:lang w:eastAsia="nl-NL"/>
              </w:rPr>
            </w:pPr>
            <w:proofErr w:type="spellStart"/>
            <w:r w:rsidRPr="00073DF6">
              <w:rPr>
                <w:rFonts w:ascii="Arial" w:eastAsia="MS Mincho" w:hAnsi="Arial" w:cs="Arial"/>
                <w:b/>
                <w:sz w:val="18"/>
                <w:szCs w:val="18"/>
                <w:lang w:eastAsia="nl-NL"/>
              </w:rPr>
              <w:t>Leespad</w:t>
            </w:r>
            <w:proofErr w:type="spellEnd"/>
            <w:r w:rsidRPr="00073DF6">
              <w:rPr>
                <w:rFonts w:ascii="Arial" w:eastAsia="MS Mincho" w:hAnsi="Arial" w:cs="Arial"/>
                <w:b/>
                <w:sz w:val="18"/>
                <w:szCs w:val="18"/>
                <w:lang w:eastAsia="nl-NL"/>
              </w:rPr>
              <w:t xml:space="preserve"> 3 </w:t>
            </w:r>
            <w:r w:rsidR="00DB3563" w:rsidRPr="00073DF6">
              <w:rPr>
                <w:rFonts w:ascii="Arial" w:eastAsia="MS Mincho" w:hAnsi="Arial" w:cs="Arial"/>
                <w:b/>
                <w:sz w:val="18"/>
                <w:szCs w:val="18"/>
                <w:lang w:eastAsia="nl-NL"/>
              </w:rPr>
              <w:t>(D)</w:t>
            </w:r>
            <w:r w:rsidR="00E87E48" w:rsidRPr="00073DF6">
              <w:rPr>
                <w:rFonts w:ascii="Arial" w:eastAsia="MS Mincho" w:hAnsi="Arial" w:cs="Arial"/>
                <w:b/>
                <w:sz w:val="18"/>
                <w:szCs w:val="18"/>
                <w:lang w:eastAsia="nl-NL"/>
              </w:rPr>
              <w:t xml:space="preserve">: </w:t>
            </w:r>
          </w:p>
          <w:p w:rsidR="009067AF" w:rsidRPr="00073DF6" w:rsidRDefault="00E87E48" w:rsidP="00E87E48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right="-82"/>
              <w:rPr>
                <w:rFonts w:ascii="Arial" w:eastAsia="MS Mincho" w:hAnsi="Arial" w:cs="Arial"/>
                <w:sz w:val="18"/>
                <w:szCs w:val="18"/>
                <w:lang w:eastAsia="nl-NL"/>
              </w:rPr>
            </w:pPr>
            <w:r w:rsidRPr="00073DF6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opdrachten a, b, c  (alleen het onderste kader), d (m.u.v. laatste kader), e (alleen laatste kader) en f (alleen laatste kader).</w:t>
            </w:r>
          </w:p>
          <w:p w:rsidR="00E87E48" w:rsidRPr="00073DF6" w:rsidRDefault="009067AF" w:rsidP="009067AF">
            <w:pPr>
              <w:pStyle w:val="Geenafstand"/>
              <w:rPr>
                <w:rFonts w:ascii="Arial" w:eastAsia="MS Mincho" w:hAnsi="Arial" w:cs="Arial"/>
                <w:b/>
                <w:sz w:val="18"/>
                <w:szCs w:val="18"/>
                <w:lang w:eastAsia="nl-NL"/>
              </w:rPr>
            </w:pPr>
            <w:proofErr w:type="spellStart"/>
            <w:r w:rsidRPr="00073DF6">
              <w:rPr>
                <w:rFonts w:ascii="Arial" w:eastAsia="MS Mincho" w:hAnsi="Arial" w:cs="Arial"/>
                <w:b/>
                <w:sz w:val="18"/>
                <w:szCs w:val="18"/>
                <w:lang w:eastAsia="nl-NL"/>
              </w:rPr>
              <w:t>Leesweg</w:t>
            </w:r>
            <w:proofErr w:type="spellEnd"/>
            <w:r w:rsidRPr="00073DF6">
              <w:rPr>
                <w:rFonts w:ascii="Arial" w:eastAsia="MS Mincho" w:hAnsi="Arial" w:cs="Arial"/>
                <w:b/>
                <w:sz w:val="18"/>
                <w:szCs w:val="18"/>
                <w:lang w:eastAsia="nl-NL"/>
              </w:rPr>
              <w:t xml:space="preserve"> (SH): </w:t>
            </w:r>
          </w:p>
          <w:p w:rsidR="009067AF" w:rsidRPr="00073DF6" w:rsidRDefault="009067AF" w:rsidP="00E87E48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73DF6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zie de aangepaste handleiding</w:t>
            </w:r>
          </w:p>
          <w:p w:rsidR="001D1C41" w:rsidRDefault="001D1C41" w:rsidP="001D1C41">
            <w:pPr>
              <w:pStyle w:val="Geenafstand"/>
              <w:rPr>
                <w:rFonts w:ascii="Arial" w:eastAsia="MS Mincho" w:hAnsi="Arial" w:cs="Arial"/>
                <w:b/>
                <w:sz w:val="18"/>
                <w:szCs w:val="18"/>
                <w:lang w:eastAsia="nl-NL"/>
              </w:rPr>
            </w:pPr>
            <w:r w:rsidRPr="001D1C41">
              <w:rPr>
                <w:rFonts w:ascii="Arial" w:eastAsia="MS Mincho" w:hAnsi="Arial" w:cs="Arial"/>
                <w:b/>
                <w:sz w:val="18"/>
                <w:szCs w:val="18"/>
                <w:lang w:eastAsia="nl-NL"/>
              </w:rPr>
              <w:t>Leeskilometers</w:t>
            </w:r>
          </w:p>
          <w:p w:rsidR="00903226" w:rsidRDefault="00903226" w:rsidP="001D1C41">
            <w:pPr>
              <w:pStyle w:val="Geenafstand"/>
              <w:rPr>
                <w:rFonts w:ascii="Arial" w:eastAsia="MS Mincho" w:hAnsi="Arial" w:cs="Arial"/>
                <w:b/>
                <w:sz w:val="18"/>
                <w:szCs w:val="18"/>
                <w:lang w:eastAsia="nl-NL"/>
              </w:rPr>
            </w:pPr>
          </w:p>
          <w:p w:rsidR="00AA07A0" w:rsidRDefault="00AA07A0" w:rsidP="009067AF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AA07A0" w:rsidRDefault="00AA07A0" w:rsidP="00AA07A0">
            <w:pPr>
              <w:spacing w:after="0" w:line="240" w:lineRule="auto"/>
              <w:ind w:right="-82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nl-NL"/>
              </w:rPr>
              <w:t>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rganisatie</w:t>
            </w:r>
          </w:p>
          <w:p w:rsidR="00AA07A0" w:rsidRDefault="00AA07A0" w:rsidP="00AA07A0">
            <w:pPr>
              <w:spacing w:after="0" w:line="240" w:lineRule="auto"/>
              <w:ind w:right="-82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  <w:p w:rsidR="00CC7DB0" w:rsidRDefault="00CC7DB0" w:rsidP="00CC7DB0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7DB0" w:rsidRDefault="00CC7DB0" w:rsidP="00CC7DB0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Onderdelen:</w:t>
            </w:r>
          </w:p>
          <w:p w:rsidR="00CC7DB0" w:rsidRDefault="00CC7DB0" w:rsidP="00CC7DB0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technisch lezen: decoderen (d.w.z. verklanken of eventueel vingerspellen) met altijd daaraan gekoppeld het gebaar</w:t>
            </w:r>
          </w:p>
          <w:p w:rsidR="00CC7DB0" w:rsidRDefault="00CC7DB0" w:rsidP="00CC7DB0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begrijpend lezen: het begrijpen van geschreven tekst</w:t>
            </w:r>
          </w:p>
          <w:p w:rsidR="00CC7DB0" w:rsidRDefault="00CC7DB0" w:rsidP="00CC7DB0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Start altijd met de leeswoordenschat (herhaling en nieuw aanbod).</w:t>
            </w:r>
          </w:p>
          <w:p w:rsidR="00CC7DB0" w:rsidRDefault="00CC7DB0" w:rsidP="00CC7DB0">
            <w:pPr>
              <w:pStyle w:val="Geenafstand"/>
              <w:numPr>
                <w:ilvl w:val="0"/>
                <w:numId w:val="8"/>
              </w:num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nieuwe leeswoorden voor nieuwe concepten: met de methodiek van Met Lexicon in de Weer + het verklanken van de nieuwe leeswoorden (of vingerspellen) gecombineerd met het gebaar</w:t>
            </w:r>
          </w:p>
          <w:p w:rsidR="00CC7DB0" w:rsidRDefault="00CC7DB0" w:rsidP="00CC7DB0">
            <w:pPr>
              <w:pStyle w:val="Geenafstand"/>
              <w:numPr>
                <w:ilvl w:val="0"/>
                <w:numId w:val="8"/>
              </w:num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Stillezen</w:t>
            </w:r>
          </w:p>
          <w:p w:rsidR="00CC7DB0" w:rsidRDefault="00CC7DB0" w:rsidP="00CC7DB0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7DB0" w:rsidRDefault="00CC7DB0" w:rsidP="00CC7DB0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7DB0" w:rsidRDefault="00CC7DB0" w:rsidP="00CC7DB0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nl-NL"/>
              </w:rPr>
              <w:t>deel B: technisch lezen</w:t>
            </w:r>
          </w:p>
          <w:p w:rsidR="00CC7DB0" w:rsidRDefault="00CC7DB0" w:rsidP="00CC7DB0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Leerkracht aanpak</w:t>
            </w:r>
          </w:p>
          <w:p w:rsidR="00CC7DB0" w:rsidRDefault="00CC7DB0" w:rsidP="00CC7DB0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Leespad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bevat te weinig oefeningen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toevoegen</w:t>
            </w:r>
          </w:p>
          <w:p w:rsidR="00CC7DB0" w:rsidRDefault="00CC7DB0" w:rsidP="00CC7DB0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Leesweg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maak een onderscheid tussen woorden die alleen gedecodeerd moeten kunnen worden en woorden die gecodeerd en gekend moeten worden (gebaar en betekenis toevoegen)</w:t>
            </w:r>
          </w:p>
          <w:p w:rsidR="00CC7DB0" w:rsidRDefault="00CC7DB0" w:rsidP="00CC7DB0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Blijvende aandacht voor decodeervaardigheden om leeswoorden op te slaan en betekenis te achterhalen</w:t>
            </w:r>
          </w:p>
          <w:p w:rsidR="00CC7DB0" w:rsidRDefault="00CC7DB0" w:rsidP="00CC7DB0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Nieuwe leeswoorden altijd laten verklanken (decoderen; eventueel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m.b.v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vingerspellen) en altijd  koppelen aan het gebaar</w:t>
            </w:r>
          </w:p>
          <w:p w:rsidR="00CC7DB0" w:rsidRDefault="00CC7DB0" w:rsidP="00CC7DB0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Bij het herhalen van geleerde leeswoorden: pas als het woord verklankt is (eventueel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gevingerspeld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mag een leerling aangeven het woord niet te kennen (decoderen kan helpen bij het ophalen van de betekenis)</w:t>
            </w:r>
          </w:p>
          <w:p w:rsidR="00CC7DB0" w:rsidRDefault="00CC7DB0" w:rsidP="00CC7DB0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Aandacht voor automatiseren m.b.v. flitswoorden van bekende doelwoorden</w:t>
            </w:r>
          </w:p>
          <w:p w:rsidR="00CC7DB0" w:rsidRDefault="00CC7DB0" w:rsidP="00CC7DB0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7DB0" w:rsidRDefault="00CC7DB0" w:rsidP="00CC7DB0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DEEL C: begrijpend lezen</w:t>
            </w:r>
          </w:p>
          <w:p w:rsidR="00CC7DB0" w:rsidRDefault="00CC7DB0" w:rsidP="00CC7DB0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Leerkracht aanpak</w:t>
            </w:r>
          </w:p>
          <w:p w:rsidR="00CC7DB0" w:rsidRDefault="00CC7DB0" w:rsidP="00CC7DB0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Expliciete aandacht voor leeswoordenschat</w:t>
            </w:r>
          </w:p>
          <w:p w:rsidR="00CC7DB0" w:rsidRDefault="00CC7DB0" w:rsidP="00CC7DB0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Maakt een onderscheid tussen woorden die wel/niet doelwoord zijn</w:t>
            </w:r>
          </w:p>
          <w:p w:rsidR="00CC7DB0" w:rsidRDefault="00CC7DB0" w:rsidP="00CC7DB0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Laat leerlingen een “moeilijke woorden ‘schrift’ aanleggen: met definities en/of webben van de doelwoorden</w:t>
            </w:r>
          </w:p>
          <w:p w:rsidR="00CC7DB0" w:rsidRDefault="00CC7DB0" w:rsidP="00CC7DB0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Modelt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leesstrategieën </w:t>
            </w:r>
          </w:p>
          <w:p w:rsidR="00CC7DB0" w:rsidRDefault="00CC7DB0" w:rsidP="00CC7DB0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Stillezen</w:t>
            </w:r>
          </w:p>
          <w:p w:rsidR="00CC7DB0" w:rsidRDefault="00CC7DB0" w:rsidP="00CC7DB0">
            <w:pPr>
              <w:pStyle w:val="Lijstalinea"/>
              <w:spacing w:after="0"/>
              <w:ind w:left="10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legt voldoende verhalende en informatieve boeken klaar; laat kiezen voordat het stillezen begint</w:t>
            </w:r>
          </w:p>
          <w:p w:rsidR="00CC7DB0" w:rsidRDefault="00CC7DB0" w:rsidP="00CC7DB0">
            <w:pPr>
              <w:pStyle w:val="Geenafstand"/>
              <w:ind w:left="10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zet in op leesmotivatie m.b.v. Minilesjes</w:t>
            </w:r>
          </w:p>
          <w:p w:rsidR="00CC7DB0" w:rsidRDefault="00CC7DB0" w:rsidP="00CC7DB0">
            <w:pPr>
              <w:pStyle w:val="Geenafstand"/>
              <w:ind w:left="10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leest zelf stil mee</w:t>
            </w:r>
          </w:p>
          <w:p w:rsidR="00CC7DB0" w:rsidRDefault="00CC7DB0" w:rsidP="00CC7DB0">
            <w:pPr>
              <w:spacing w:after="0" w:line="240" w:lineRule="auto"/>
              <w:ind w:right="-82"/>
              <w:rPr>
                <w:sz w:val="18"/>
                <w:szCs w:val="18"/>
              </w:rPr>
            </w:pPr>
          </w:p>
          <w:p w:rsidR="00CC7DB0" w:rsidRDefault="00CC7DB0" w:rsidP="00CC7DB0">
            <w:pPr>
              <w:spacing w:after="0" w:line="240" w:lineRule="auto"/>
              <w:ind w:right="-82"/>
              <w:rPr>
                <w:rFonts w:ascii="Arial" w:eastAsia="MS Mincho" w:hAnsi="Arial" w:cs="Arial"/>
                <w:b/>
                <w:sz w:val="18"/>
                <w:szCs w:val="18"/>
                <w:lang w:eastAsia="nl-NL"/>
              </w:rPr>
            </w:pPr>
            <w:r>
              <w:rPr>
                <w:rFonts w:ascii="Arial" w:eastAsia="MS Mincho" w:hAnsi="Arial" w:cs="Arial"/>
                <w:b/>
                <w:sz w:val="18"/>
                <w:szCs w:val="18"/>
                <w:lang w:eastAsia="nl-NL"/>
              </w:rPr>
              <w:t>Inzet logopedist</w:t>
            </w:r>
          </w:p>
          <w:p w:rsidR="00CC7DB0" w:rsidRDefault="00CC7DB0" w:rsidP="00CC7DB0">
            <w:pPr>
              <w:pStyle w:val="Lijstalinea"/>
              <w:numPr>
                <w:ilvl w:val="0"/>
                <w:numId w:val="8"/>
              </w:numPr>
              <w:spacing w:after="0" w:line="240" w:lineRule="auto"/>
              <w:ind w:right="-82"/>
              <w:rPr>
                <w:rFonts w:ascii="Arial" w:eastAsia="MS Mincho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</w:rPr>
              <w:t>spraakafzien/verstaan van leeswoorden is ook doel bij logopedist</w:t>
            </w:r>
          </w:p>
          <w:p w:rsidR="00CC7DB0" w:rsidRDefault="00CC7DB0" w:rsidP="00CC7DB0">
            <w:pPr>
              <w:pStyle w:val="Lijstalinea"/>
              <w:numPr>
                <w:ilvl w:val="0"/>
                <w:numId w:val="8"/>
              </w:numPr>
              <w:spacing w:after="0" w:line="240" w:lineRule="auto"/>
              <w:ind w:right="-82"/>
              <w:rPr>
                <w:rFonts w:ascii="Arial" w:eastAsia="MS Mincho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</w:rPr>
              <w:t>als het verklanken en/of synthetiseren stagneert --. Overleg met de logopedist + daar extra oefening</w:t>
            </w:r>
          </w:p>
          <w:p w:rsidR="00E86F38" w:rsidRPr="00073DF6" w:rsidRDefault="00E86F38" w:rsidP="00E86F38">
            <w:pPr>
              <w:spacing w:after="0" w:line="240" w:lineRule="auto"/>
              <w:ind w:right="-82"/>
              <w:rPr>
                <w:rFonts w:ascii="Arial" w:hAnsi="Arial" w:cs="Arial"/>
                <w:sz w:val="18"/>
                <w:szCs w:val="18"/>
              </w:rPr>
            </w:pPr>
          </w:p>
          <w:p w:rsidR="00E86F38" w:rsidRPr="00073DF6" w:rsidRDefault="00E86F38" w:rsidP="00E86F38">
            <w:pPr>
              <w:spacing w:after="0" w:line="240" w:lineRule="auto"/>
              <w:ind w:right="-82"/>
              <w:rPr>
                <w:rFonts w:ascii="Arial" w:hAnsi="Arial" w:cs="Arial"/>
                <w:sz w:val="18"/>
                <w:szCs w:val="18"/>
              </w:rPr>
            </w:pPr>
            <w:r w:rsidRPr="00073DF6">
              <w:rPr>
                <w:rFonts w:ascii="Arial" w:hAnsi="Arial" w:cs="Arial"/>
                <w:sz w:val="18"/>
                <w:szCs w:val="18"/>
              </w:rPr>
              <w:t>Evaluatie rond de herfstvakant</w:t>
            </w:r>
            <w:r w:rsidR="00154964" w:rsidRPr="00073DF6">
              <w:rPr>
                <w:rFonts w:ascii="Arial" w:hAnsi="Arial" w:cs="Arial"/>
                <w:sz w:val="18"/>
                <w:szCs w:val="18"/>
              </w:rPr>
              <w:t>ie om probleemleerlingen te sign</w:t>
            </w:r>
            <w:r w:rsidRPr="00073DF6">
              <w:rPr>
                <w:rFonts w:ascii="Arial" w:hAnsi="Arial" w:cs="Arial"/>
                <w:sz w:val="18"/>
                <w:szCs w:val="18"/>
              </w:rPr>
              <w:t>aleren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16CF" w:rsidRPr="00073DF6" w:rsidRDefault="00D916CF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073DF6">
              <w:rPr>
                <w:rFonts w:ascii="Arial" w:hAnsi="Arial" w:cs="Arial"/>
                <w:b/>
                <w:sz w:val="18"/>
                <w:szCs w:val="18"/>
              </w:rPr>
              <w:lastRenderedPageBreak/>
              <w:t>Roosteruren</w:t>
            </w:r>
          </w:p>
          <w:p w:rsidR="00D916CF" w:rsidRPr="00073DF6" w:rsidRDefault="00D916CF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E87E48" w:rsidRPr="00073DF6" w:rsidRDefault="00E87E48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073DF6">
              <w:rPr>
                <w:rFonts w:ascii="Arial" w:hAnsi="Arial" w:cs="Arial"/>
                <w:sz w:val="18"/>
                <w:szCs w:val="18"/>
              </w:rPr>
              <w:t>Leesles:</w:t>
            </w:r>
          </w:p>
          <w:p w:rsidR="00E5751A" w:rsidRPr="00073DF6" w:rsidRDefault="00C9418D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073DF6">
              <w:rPr>
                <w:rFonts w:ascii="Arial" w:hAnsi="Arial" w:cs="Arial"/>
                <w:sz w:val="18"/>
                <w:szCs w:val="18"/>
              </w:rPr>
              <w:t xml:space="preserve">4 ½ uur per week </w:t>
            </w:r>
          </w:p>
          <w:p w:rsidR="00B83322" w:rsidRDefault="00B83322" w:rsidP="00B83322">
            <w:pPr>
              <w:pStyle w:val="Geenafstand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Minimaal 2 x per dag</w:t>
            </w:r>
          </w:p>
          <w:p w:rsidR="00E87E48" w:rsidRPr="00073DF6" w:rsidRDefault="00E87E48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E87E48" w:rsidRPr="00073DF6" w:rsidRDefault="00E87E48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073DF6">
              <w:rPr>
                <w:rFonts w:ascii="Arial" w:hAnsi="Arial" w:cs="Arial"/>
                <w:sz w:val="18"/>
                <w:szCs w:val="18"/>
              </w:rPr>
              <w:t>Voorlezen:</w:t>
            </w:r>
          </w:p>
        </w:tc>
      </w:tr>
      <w:tr w:rsidR="00E5751A" w:rsidTr="001C5F36">
        <w:trPr>
          <w:trHeight w:val="33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A" w:rsidRDefault="00E5751A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Bijstelling in januari (indien nodig)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751A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51A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51A" w:rsidTr="001C5F36">
        <w:trPr>
          <w:trHeight w:val="27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F" w:rsidRDefault="000440CF" w:rsidP="000440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Voor intensiever arrangement zie OPP van:</w:t>
            </w:r>
          </w:p>
          <w:p w:rsidR="00E5751A" w:rsidRDefault="000440CF" w:rsidP="000440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Voeg namen in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51A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51A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3E91" w:rsidRDefault="006A3E91" w:rsidP="000D08E2">
      <w:pPr>
        <w:pStyle w:val="Geenafstand"/>
        <w:rPr>
          <w:rFonts w:ascii="Arial" w:hAnsi="Arial" w:cs="Arial"/>
          <w:sz w:val="18"/>
          <w:szCs w:val="18"/>
        </w:rPr>
      </w:pPr>
    </w:p>
    <w:p w:rsidR="00073DF6" w:rsidRDefault="00073DF6" w:rsidP="000D08E2">
      <w:pPr>
        <w:pStyle w:val="Geenafstand"/>
        <w:rPr>
          <w:rFonts w:ascii="Arial" w:hAnsi="Arial" w:cs="Arial"/>
          <w:sz w:val="18"/>
          <w:szCs w:val="18"/>
        </w:rPr>
      </w:pPr>
    </w:p>
    <w:p w:rsidR="00073DF6" w:rsidRDefault="00073DF6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0D08E2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E2" w:rsidRDefault="000D08E2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Evaluatie jun-jan</w:t>
            </w:r>
          </w:p>
        </w:tc>
      </w:tr>
      <w:tr w:rsidR="000D08E2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AC" w:rsidRDefault="00116EAC" w:rsidP="00116E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Citotoetsen</w:t>
            </w:r>
          </w:p>
          <w:p w:rsidR="00116EAC" w:rsidRDefault="00116EAC" w:rsidP="00116EAC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DMT</w:t>
            </w:r>
          </w:p>
          <w:p w:rsidR="00116EAC" w:rsidRDefault="00116EAC" w:rsidP="00116E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16EAC" w:rsidRDefault="00116EAC" w:rsidP="00116E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16EAC" w:rsidRDefault="00116EAC" w:rsidP="00116EAC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Begrijpend lezen</w:t>
            </w:r>
          </w:p>
          <w:p w:rsidR="00116EAC" w:rsidRDefault="00116EAC" w:rsidP="00116E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16EAC" w:rsidRDefault="00116EAC" w:rsidP="00116E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16EAC" w:rsidRDefault="00116EAC" w:rsidP="00116E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Methodegebonden toetsen</w:t>
            </w:r>
          </w:p>
          <w:p w:rsidR="00116EAC" w:rsidRDefault="00116EAC" w:rsidP="00116E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D08E2" w:rsidRDefault="000D08E2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08E2" w:rsidRDefault="000D08E2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0D08E2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E2" w:rsidRDefault="000D08E2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Evaluatie jan-jun</w:t>
            </w:r>
          </w:p>
        </w:tc>
      </w:tr>
      <w:tr w:rsidR="000D08E2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AC" w:rsidRDefault="00116EAC" w:rsidP="00116E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Citotoetsen</w:t>
            </w:r>
          </w:p>
          <w:p w:rsidR="00116EAC" w:rsidRDefault="00116EAC" w:rsidP="00116EAC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DMT</w:t>
            </w:r>
          </w:p>
          <w:p w:rsidR="00116EAC" w:rsidRDefault="00116EAC" w:rsidP="00116E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16EAC" w:rsidRDefault="00116EAC" w:rsidP="00116E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16EAC" w:rsidRDefault="00116EAC" w:rsidP="00116EAC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Begrijpend lezen</w:t>
            </w:r>
          </w:p>
          <w:p w:rsidR="00116EAC" w:rsidRDefault="00116EAC" w:rsidP="00116E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16EAC" w:rsidRDefault="00116EAC" w:rsidP="00116E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16EAC" w:rsidRDefault="00116EAC" w:rsidP="00116E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Methodegebonden toetsen</w:t>
            </w:r>
          </w:p>
          <w:p w:rsidR="00116EAC" w:rsidRDefault="00116EAC" w:rsidP="00116E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D08E2" w:rsidRDefault="000D08E2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13955" w:rsidRDefault="00713955"/>
    <w:sectPr w:rsidR="00713955" w:rsidSect="00DE3DF6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C7826"/>
    <w:multiLevelType w:val="hybridMultilevel"/>
    <w:tmpl w:val="398884C6"/>
    <w:lvl w:ilvl="0" w:tplc="A6B282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87BB1"/>
    <w:multiLevelType w:val="hybridMultilevel"/>
    <w:tmpl w:val="D340DE4A"/>
    <w:lvl w:ilvl="0" w:tplc="CE0C3D1C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751735"/>
    <w:multiLevelType w:val="hybridMultilevel"/>
    <w:tmpl w:val="4490D970"/>
    <w:lvl w:ilvl="0" w:tplc="981292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284D"/>
    <w:multiLevelType w:val="hybridMultilevel"/>
    <w:tmpl w:val="43FEB34C"/>
    <w:lvl w:ilvl="0" w:tplc="D2FA69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F2834"/>
    <w:multiLevelType w:val="hybridMultilevel"/>
    <w:tmpl w:val="FF5855E6"/>
    <w:lvl w:ilvl="0" w:tplc="A6B282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E2"/>
    <w:rsid w:val="000371A8"/>
    <w:rsid w:val="000440CF"/>
    <w:rsid w:val="00073DF6"/>
    <w:rsid w:val="000C7764"/>
    <w:rsid w:val="000D08E2"/>
    <w:rsid w:val="00116EAC"/>
    <w:rsid w:val="001374C3"/>
    <w:rsid w:val="00154964"/>
    <w:rsid w:val="00193DF7"/>
    <w:rsid w:val="001B46D8"/>
    <w:rsid w:val="001C12DA"/>
    <w:rsid w:val="001C5F36"/>
    <w:rsid w:val="001D1C41"/>
    <w:rsid w:val="001D2DA5"/>
    <w:rsid w:val="002031D3"/>
    <w:rsid w:val="00213873"/>
    <w:rsid w:val="00243937"/>
    <w:rsid w:val="00251B3F"/>
    <w:rsid w:val="002D122C"/>
    <w:rsid w:val="002F1A03"/>
    <w:rsid w:val="00307610"/>
    <w:rsid w:val="0031684E"/>
    <w:rsid w:val="003621A7"/>
    <w:rsid w:val="00363E7A"/>
    <w:rsid w:val="003F120D"/>
    <w:rsid w:val="0044214B"/>
    <w:rsid w:val="004974E6"/>
    <w:rsid w:val="004F47FC"/>
    <w:rsid w:val="00511538"/>
    <w:rsid w:val="0053780D"/>
    <w:rsid w:val="00567993"/>
    <w:rsid w:val="005966F6"/>
    <w:rsid w:val="005A6D2F"/>
    <w:rsid w:val="00640E91"/>
    <w:rsid w:val="006A3E91"/>
    <w:rsid w:val="006D1C2F"/>
    <w:rsid w:val="006D2DE6"/>
    <w:rsid w:val="0070647B"/>
    <w:rsid w:val="00713955"/>
    <w:rsid w:val="00793B02"/>
    <w:rsid w:val="007E7C96"/>
    <w:rsid w:val="007F0B28"/>
    <w:rsid w:val="0085188A"/>
    <w:rsid w:val="00866630"/>
    <w:rsid w:val="008C4BD1"/>
    <w:rsid w:val="008F683B"/>
    <w:rsid w:val="00903226"/>
    <w:rsid w:val="009067AF"/>
    <w:rsid w:val="00977251"/>
    <w:rsid w:val="009F5C27"/>
    <w:rsid w:val="00A1308D"/>
    <w:rsid w:val="00A168D1"/>
    <w:rsid w:val="00AA07A0"/>
    <w:rsid w:val="00B110C8"/>
    <w:rsid w:val="00B13B22"/>
    <w:rsid w:val="00B72EA5"/>
    <w:rsid w:val="00B83322"/>
    <w:rsid w:val="00C0576E"/>
    <w:rsid w:val="00C31419"/>
    <w:rsid w:val="00C76ACE"/>
    <w:rsid w:val="00C9418D"/>
    <w:rsid w:val="00CB33FE"/>
    <w:rsid w:val="00CC7DB0"/>
    <w:rsid w:val="00CF28D1"/>
    <w:rsid w:val="00D06094"/>
    <w:rsid w:val="00D55C1F"/>
    <w:rsid w:val="00D916CF"/>
    <w:rsid w:val="00DB3563"/>
    <w:rsid w:val="00DE3A38"/>
    <w:rsid w:val="00DE3DF6"/>
    <w:rsid w:val="00E50D45"/>
    <w:rsid w:val="00E5751A"/>
    <w:rsid w:val="00E74ECE"/>
    <w:rsid w:val="00E76EA0"/>
    <w:rsid w:val="00E7732E"/>
    <w:rsid w:val="00E86F38"/>
    <w:rsid w:val="00E87E48"/>
    <w:rsid w:val="00EB21B9"/>
    <w:rsid w:val="00EE5A9C"/>
    <w:rsid w:val="00EF3716"/>
    <w:rsid w:val="00F20F93"/>
    <w:rsid w:val="00F653D0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153703"/>
  <w15:docId w15:val="{E9C43280-0282-4696-92E3-6A7C6DD7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D08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D08E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C76AC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E5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87996C12</Template>
  <TotalTime>10</TotalTime>
  <Pages>4</Pages>
  <Words>1387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Vianen v-Hosmar</dc:creator>
  <cp:lastModifiedBy>Fortgens, Connie</cp:lastModifiedBy>
  <cp:revision>18</cp:revision>
  <dcterms:created xsi:type="dcterms:W3CDTF">2014-04-03T12:17:00Z</dcterms:created>
  <dcterms:modified xsi:type="dcterms:W3CDTF">2019-05-23T11:25:00Z</dcterms:modified>
</cp:coreProperties>
</file>