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75" w:rsidRDefault="006B0975" w:rsidP="006B0975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6B0975" w:rsidRDefault="006B0975" w:rsidP="006B0975">
      <w:pPr>
        <w:spacing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Arrangementkaart </w:t>
      </w:r>
    </w:p>
    <w:p w:rsidR="006B0975" w:rsidRDefault="006B0975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96782B" w:rsidRPr="00D844D8" w:rsidRDefault="0096782B" w:rsidP="0096782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Vak :      Sociaal Emotionele Vorming</w:t>
      </w:r>
      <w:r w:rsidR="00D866B9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(aanbod Gevorderd groep 5)</w:t>
      </w:r>
    </w:p>
    <w:p w:rsidR="000D08E2" w:rsidRPr="00D844D8" w:rsidRDefault="000D08E2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E3A38" w:rsidTr="0096782B">
        <w:trPr>
          <w:gridAfter w:val="9"/>
          <w:wAfter w:w="11223" w:type="dxa"/>
          <w:trHeight w:val="481"/>
        </w:trPr>
        <w:tc>
          <w:tcPr>
            <w:tcW w:w="1384" w:type="dxa"/>
            <w:vMerge w:val="restart"/>
            <w:hideMark/>
          </w:tcPr>
          <w:p w:rsidR="00381FF3" w:rsidRDefault="00DE3A38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2552" w:type="dxa"/>
            <w:vMerge w:val="restart"/>
            <w:hideMark/>
          </w:tcPr>
          <w:p w:rsidR="00381FF3" w:rsidRDefault="00DE3A38" w:rsidP="006D52B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</w:tr>
      <w:tr w:rsidR="006A3E91" w:rsidTr="0096782B">
        <w:trPr>
          <w:gridAfter w:val="9"/>
          <w:wAfter w:w="11223" w:type="dxa"/>
          <w:trHeight w:val="184"/>
        </w:trPr>
        <w:tc>
          <w:tcPr>
            <w:tcW w:w="1384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vAlign w:val="center"/>
            <w:hideMark/>
          </w:tcPr>
          <w:p w:rsidR="006A3E91" w:rsidRDefault="006A3E91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A3E91" w:rsidTr="006A3E91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6A6A6" w:themeFill="background1" w:themeFillShade="A6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b/>
              </w:rPr>
            </w:pP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:rsidR="006A3E91" w:rsidRPr="006A3E91" w:rsidRDefault="006A3E91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Groep </w:t>
            </w:r>
            <w:r w:rsidRPr="006A3E9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A3E91" w:rsidTr="00BF7773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Gevorderd</w:t>
            </w:r>
          </w:p>
        </w:tc>
        <w:tc>
          <w:tcPr>
            <w:tcW w:w="2552" w:type="dxa"/>
            <w:shd w:val="clear" w:color="auto" w:fill="00B050"/>
            <w:hideMark/>
          </w:tcPr>
          <w:p w:rsidR="006A3E91" w:rsidRDefault="006A3E91" w:rsidP="003621A7">
            <w:pPr>
              <w:pStyle w:val="Geenafstand"/>
            </w:pPr>
            <w:r>
              <w:t>≥VMBO T/HAVO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81FF3" w:rsidRDefault="006A3E91" w:rsidP="0053780D">
            <w:pPr>
              <w:pStyle w:val="Geenafstand"/>
              <w:tabs>
                <w:tab w:val="left" w:pos="81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00B050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53780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:rsidR="006A3E91" w:rsidRDefault="006A3E91" w:rsidP="003621A7">
            <w:pPr>
              <w:pStyle w:val="Geenafstand"/>
            </w:pPr>
            <w:r>
              <w:t>VMBO KB/ BB</w:t>
            </w:r>
          </w:p>
        </w:tc>
        <w:tc>
          <w:tcPr>
            <w:tcW w:w="1247" w:type="dxa"/>
            <w:shd w:val="clear" w:color="auto" w:fill="auto"/>
          </w:tcPr>
          <w:p w:rsidR="006A3E91" w:rsidRDefault="0053780D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53780D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r>
              <w:t>Minimum</w:t>
            </w:r>
          </w:p>
        </w:tc>
        <w:tc>
          <w:tcPr>
            <w:tcW w:w="2552" w:type="dxa"/>
            <w:shd w:val="clear" w:color="auto" w:fill="FFFF00"/>
            <w:hideMark/>
          </w:tcPr>
          <w:p w:rsidR="006A3E91" w:rsidRDefault="006A3E91" w:rsidP="003621A7">
            <w:pPr>
              <w:pStyle w:val="Geenafstand"/>
            </w:pPr>
            <w:proofErr w:type="spellStart"/>
            <w:r>
              <w:t>PrO</w:t>
            </w:r>
            <w:proofErr w:type="spellEnd"/>
            <w:r>
              <w:t>/VMBO met LWOO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E91" w:rsidTr="00736085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</w:tcPr>
          <w:p w:rsidR="006A3E91" w:rsidRDefault="006A3E91" w:rsidP="003621A7">
            <w:pPr>
              <w:pStyle w:val="Geenafstand"/>
            </w:pPr>
          </w:p>
        </w:tc>
        <w:tc>
          <w:tcPr>
            <w:tcW w:w="2552" w:type="dxa"/>
            <w:shd w:val="clear" w:color="auto" w:fill="FF0000"/>
          </w:tcPr>
          <w:p w:rsidR="006A3E91" w:rsidRDefault="00736085" w:rsidP="003621A7">
            <w:pPr>
              <w:pStyle w:val="Geenafstand"/>
            </w:pPr>
            <w:r>
              <w:t>Praktijkonderwijs VSO</w:t>
            </w: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:rsidR="006A3E91" w:rsidRPr="00351990" w:rsidRDefault="006A3E91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RPr="00D866B9" w:rsidTr="000C1DC0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B0660B">
              <w:rPr>
                <w:rFonts w:ascii="Arial" w:hAnsi="Arial" w:cs="Arial"/>
                <w:b/>
                <w:sz w:val="18"/>
                <w:szCs w:val="18"/>
              </w:rPr>
              <w:t>,</w:t>
            </w:r>
            <w:bookmarkStart w:id="0" w:name="_GoBack"/>
            <w:bookmarkEnd w:id="0"/>
            <w:r w:rsidRPr="00D866B9"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Pr="00D866B9" w:rsidRDefault="0096782B" w:rsidP="0096782B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 w:rsidRPr="00D866B9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E5751A" w:rsidRPr="00D866B9" w:rsidTr="000C1DC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1DC0" w:rsidRPr="00D866B9" w:rsidRDefault="000C1DC0" w:rsidP="000C1DC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Subdoel:</w:t>
            </w:r>
            <w:r w:rsidRPr="00D866B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 2.1. Jezelf presenteren </w:t>
            </w:r>
          </w:p>
          <w:p w:rsidR="00A85E07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Vertelt over zichzelf in een groep (hobby’s, familie)</w:t>
            </w:r>
          </w:p>
          <w:p w:rsidR="000C1DC0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Vertelt een idee aan een groepje medeleerlingen (nieuw spel, activiteit).</w:t>
            </w:r>
          </w:p>
          <w:p w:rsidR="000C1DC0" w:rsidRPr="00D866B9" w:rsidRDefault="000C1DC0" w:rsidP="000C1DC0">
            <w:pPr>
              <w:spacing w:after="0" w:line="300" w:lineRule="atLeast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866B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2.2. Een keuze maken</w:t>
            </w: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  </w:t>
            </w:r>
          </w:p>
          <w:p w:rsidR="00A85E07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Durft een andere keuze te maken dan een dominant persoon in de klas</w:t>
            </w:r>
          </w:p>
          <w:p w:rsidR="00A85E07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Legt een bekende zijn keuze uit (ik doe het liever niet, omdat)</w:t>
            </w:r>
          </w:p>
          <w:p w:rsidR="000C1DC0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Geeft voorbeelden van keuzes waar je kort of juist langer over na moet denken (buiten/ binnen spelen, aanschaf duur speelgoed)</w:t>
            </w:r>
          </w:p>
          <w:p w:rsidR="000C1DC0" w:rsidRPr="00D866B9" w:rsidRDefault="000C1DC0" w:rsidP="000C1DC0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866B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2.3. Opkomen voor jezelf </w:t>
            </w:r>
          </w:p>
          <w:p w:rsidR="00A85E07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Spreekt een medeleerling er op aan als deze zich niet aan de afspraken houdt</w:t>
            </w:r>
          </w:p>
          <w:p w:rsidR="00A85E07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Komt voor zichzelf op als hij onterecht wordt beschuldigd</w:t>
            </w:r>
          </w:p>
          <w:p w:rsidR="000C1DC0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Geeft aan wat hij voelt als een ander onaardig doet of hem ten onrechte beschuldigt.</w:t>
            </w:r>
          </w:p>
          <w:p w:rsidR="000C1DC0" w:rsidRPr="00D866B9" w:rsidRDefault="000C1DC0" w:rsidP="000C1DC0">
            <w:pPr>
              <w:spacing w:after="0" w:line="300" w:lineRule="atLeast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866B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2.4. Omgaan met je beperkingen/ stoornis</w:t>
            </w:r>
          </w:p>
          <w:p w:rsidR="00A85E07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Geeft aan dat en hoe hij graag geholpen wil worden (kaart, walkman, rustige plek)</w:t>
            </w:r>
          </w:p>
          <w:p w:rsidR="000C1DC0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Brengt aan een vertrouwenspersoon onder woorden wat hij voelde en wanneer na een situatie waarin hij last had van zijn stoornis.</w:t>
            </w:r>
          </w:p>
          <w:p w:rsidR="000C1DC0" w:rsidRPr="00D866B9" w:rsidRDefault="000C1DC0" w:rsidP="000C1DC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 xml:space="preserve">Subdoel: </w:t>
            </w:r>
            <w:r w:rsidRPr="00D866B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3.1. Ervaringen delen</w:t>
            </w:r>
          </w:p>
          <w:p w:rsidR="00A85E07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Praat met een ander over een afspraak die misliep</w:t>
            </w:r>
          </w:p>
          <w:p w:rsidR="00A85E07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Geeft aan dat hij het merkt als een ander iets naars heeft meegemaakt</w:t>
            </w:r>
          </w:p>
          <w:p w:rsidR="00A85E07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Helpt iemand die iets naars heeft meegemaakt om te vertellen wat er is gebeurd (vragen stellen, rustige plek opzoeken)</w:t>
            </w:r>
          </w:p>
          <w:p w:rsidR="00A85E07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Kiest als gespreksonderwerp iets wat hij samen met de ander heeft meegemaakt</w:t>
            </w:r>
          </w:p>
          <w:p w:rsidR="000C1DC0" w:rsidRPr="00D866B9" w:rsidRDefault="00A85E07" w:rsidP="00A85E07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Vertelt een ander dat hij ergens teleurgesteld over is.</w:t>
            </w:r>
          </w:p>
          <w:p w:rsidR="00C82754" w:rsidRPr="00D866B9" w:rsidRDefault="000C1DC0" w:rsidP="000C1DC0">
            <w:pPr>
              <w:spacing w:after="0" w:line="30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866B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3.2. Aardig doen</w:t>
            </w:r>
          </w:p>
          <w:p w:rsidR="00C82754" w:rsidRPr="00D866B9" w:rsidRDefault="00C82754" w:rsidP="00C82754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Helpt uit zichzelf iemand die iets minder leuks moet doen </w:t>
            </w:r>
          </w:p>
          <w:p w:rsidR="00C82754" w:rsidRPr="00D866B9" w:rsidRDefault="00C82754" w:rsidP="00C82754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Reageert adequaat als door hem iets is misgegaan (excuses aanbieden, proberen oplossing te verzinnen)</w:t>
            </w:r>
          </w:p>
          <w:p w:rsidR="00C82754" w:rsidRPr="00D866B9" w:rsidRDefault="00C82754" w:rsidP="00C82754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Vertelt wat je kunt doen als je een geheim verklapt hebt (spijt tonen, </w:t>
            </w:r>
          </w:p>
          <w:p w:rsidR="00C82754" w:rsidRPr="00D866B9" w:rsidRDefault="00C82754" w:rsidP="00C82754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zeggen het nooit meer te doen)</w:t>
            </w:r>
          </w:p>
          <w:p w:rsidR="00C82754" w:rsidRPr="00D866B9" w:rsidRDefault="00C82754" w:rsidP="00C82754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Vraagt een kind dat niemand heeft om mee te doen met een groepsactiviteit</w:t>
            </w:r>
          </w:p>
          <w:p w:rsidR="00C82754" w:rsidRPr="00D866B9" w:rsidRDefault="00C82754" w:rsidP="00C82754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Feliciteert een ander wanneer diegene wint bij een spel.</w:t>
            </w:r>
          </w:p>
          <w:p w:rsidR="000C1DC0" w:rsidRPr="00D866B9" w:rsidRDefault="00C82754" w:rsidP="00C82754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Doet een voorstel om een afspraak af te zeggen en legt uit waarom</w:t>
            </w:r>
            <w:r w:rsidR="000C1DC0"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        </w:t>
            </w:r>
          </w:p>
          <w:p w:rsidR="000C1DC0" w:rsidRPr="00D866B9" w:rsidRDefault="000C1DC0" w:rsidP="000C1DC0">
            <w:pPr>
              <w:spacing w:after="0" w:line="300" w:lineRule="atLeast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Subdoel: </w:t>
            </w:r>
            <w:r w:rsidRPr="00D866B9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3.3. Omgaan met ruzie</w:t>
            </w:r>
          </w:p>
          <w:p w:rsidR="00A85E07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Gaat bij een ruzie in op wat een ander zegt</w:t>
            </w:r>
          </w:p>
          <w:p w:rsidR="00A85E07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Corrigeert zijn gedrag als hij weet dat hij ongewenst gedrag vertoont</w:t>
            </w:r>
          </w:p>
          <w:p w:rsidR="00A85E07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Verzint een oplossing bij ruzie</w:t>
            </w:r>
          </w:p>
          <w:p w:rsidR="00A85E07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Benoemt welke gedragingen bij anderen boze reacties oproepen</w:t>
            </w:r>
          </w:p>
          <w:p w:rsidR="000C1DC0" w:rsidRPr="00D866B9" w:rsidRDefault="00A85E07" w:rsidP="00A85E07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866B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Wacht met het oplossen van ruzie tot zijn emoties zijn bedaard.</w:t>
            </w:r>
          </w:p>
          <w:p w:rsidR="00E5751A" w:rsidRPr="00D866B9" w:rsidRDefault="00E5751A" w:rsidP="000C1DC0">
            <w:pPr>
              <w:spacing w:after="0" w:line="300" w:lineRule="atLeast"/>
              <w:ind w:right="-8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97C" w:rsidRPr="00D866B9" w:rsidRDefault="00A93555" w:rsidP="00F4197C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Namen van leerlingen</w:t>
            </w:r>
          </w:p>
          <w:p w:rsidR="00F4197C" w:rsidRPr="00D866B9" w:rsidRDefault="00F4197C" w:rsidP="00F4197C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A93555">
              <w:rPr>
                <w:rFonts w:ascii="Arial" w:hAnsi="Arial" w:cs="Arial"/>
                <w:b/>
                <w:sz w:val="18"/>
                <w:szCs w:val="18"/>
              </w:rPr>
              <w:t>aterialen</w:t>
            </w: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866B9">
              <w:rPr>
                <w:rFonts w:ascii="Arial" w:hAnsi="Arial" w:cs="Arial"/>
                <w:sz w:val="18"/>
                <w:szCs w:val="18"/>
              </w:rPr>
              <w:t>Kinderen en hun sociale talenten</w:t>
            </w: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866B9">
              <w:rPr>
                <w:rFonts w:ascii="Arial" w:hAnsi="Arial" w:cs="Arial"/>
                <w:sz w:val="18"/>
                <w:szCs w:val="18"/>
              </w:rPr>
              <w:t>Relaties en Seksualiteit</w:t>
            </w: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866B9">
              <w:rPr>
                <w:rFonts w:ascii="Arial" w:hAnsi="Arial" w:cs="Arial"/>
                <w:sz w:val="18"/>
                <w:szCs w:val="18"/>
              </w:rPr>
              <w:t>Ja/Nee-programma</w:t>
            </w: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723832" w:rsidRPr="00D866B9" w:rsidRDefault="00723832" w:rsidP="0072383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866B9">
              <w:rPr>
                <w:rFonts w:ascii="Arial" w:hAnsi="Arial" w:cs="Arial"/>
                <w:sz w:val="18"/>
                <w:szCs w:val="18"/>
              </w:rPr>
              <w:t>CIDS</w:t>
            </w:r>
          </w:p>
          <w:p w:rsidR="00723832" w:rsidRDefault="00723832" w:rsidP="0072383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555" w:rsidRDefault="00A93555" w:rsidP="00723832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866B9" w:rsidRDefault="00A93555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Organisatie</w:t>
            </w: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t>Leerkracht aanpak</w:t>
            </w: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:rsidR="00E5751A" w:rsidRPr="00D866B9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D866B9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6B9" w:rsidRPr="00D866B9" w:rsidRDefault="0096782B" w:rsidP="00D866B9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lastRenderedPageBreak/>
              <w:t>Roosteruren</w:t>
            </w:r>
          </w:p>
        </w:tc>
      </w:tr>
      <w:tr w:rsidR="00E5751A" w:rsidRPr="00D866B9" w:rsidTr="000C1DC0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Pr="00D866B9" w:rsidRDefault="00E5751A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751A" w:rsidRPr="00D866B9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D866B9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51A" w:rsidRPr="00D866B9" w:rsidTr="000C1DC0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A" w:rsidRPr="00D866B9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751A" w:rsidRPr="00D866B9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751A" w:rsidRPr="00D866B9" w:rsidRDefault="00E5751A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Pr="00D866B9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D866B9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D866B9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RPr="00D866B9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D866B9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Pr="00D866B9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D866B9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D866B9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66B9"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RPr="00D866B9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D866B9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Pr="00D866B9" w:rsidRDefault="00713955">
      <w:pPr>
        <w:rPr>
          <w:rFonts w:ascii="Arial" w:hAnsi="Arial" w:cs="Arial"/>
          <w:sz w:val="18"/>
          <w:szCs w:val="18"/>
        </w:rPr>
      </w:pPr>
    </w:p>
    <w:sectPr w:rsidR="00713955" w:rsidRPr="00D866B9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C1DC0"/>
    <w:rsid w:val="000D08E2"/>
    <w:rsid w:val="001842F6"/>
    <w:rsid w:val="00304E46"/>
    <w:rsid w:val="003621A7"/>
    <w:rsid w:val="00381FF3"/>
    <w:rsid w:val="0053780D"/>
    <w:rsid w:val="006A3E91"/>
    <w:rsid w:val="006B0975"/>
    <w:rsid w:val="006D1C2F"/>
    <w:rsid w:val="006D52BA"/>
    <w:rsid w:val="006D6CD1"/>
    <w:rsid w:val="00713955"/>
    <w:rsid w:val="00723832"/>
    <w:rsid w:val="00736085"/>
    <w:rsid w:val="0096782B"/>
    <w:rsid w:val="00A85E07"/>
    <w:rsid w:val="00A93555"/>
    <w:rsid w:val="00B0660B"/>
    <w:rsid w:val="00BF7773"/>
    <w:rsid w:val="00C82754"/>
    <w:rsid w:val="00CA2448"/>
    <w:rsid w:val="00CF28D1"/>
    <w:rsid w:val="00D06094"/>
    <w:rsid w:val="00D866B9"/>
    <w:rsid w:val="00DE3A38"/>
    <w:rsid w:val="00DE3DF6"/>
    <w:rsid w:val="00E5751A"/>
    <w:rsid w:val="00F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veau xmlns="369e2aad-4440-4d21-9d84-415fc993c8ba">Gevorderd</Niveau>
    <Leerlijn xmlns="369e2aad-4440-4d21-9d84-415fc993c8ba">Sociaal emotionele ontwikkeling</Leerlijn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5AC07C4A25E4AA6B21CD469C37F2D" ma:contentTypeVersion="3" ma:contentTypeDescription="Een nieuw document maken." ma:contentTypeScope="" ma:versionID="b03710006f87b8aedae5af60678b7f25">
  <xsd:schema xmlns:xsd="http://www.w3.org/2001/XMLSchema" xmlns:xs="http://www.w3.org/2001/XMLSchema" xmlns:p="http://schemas.microsoft.com/office/2006/metadata/properties" xmlns:ns1="http://schemas.microsoft.com/sharepoint/v3" xmlns:ns2="369e2aad-4440-4d21-9d84-415fc993c8ba" targetNamespace="http://schemas.microsoft.com/office/2006/metadata/properties" ma:root="true" ma:fieldsID="1cdffbc10c52d2d02d931306e7bd80ff" ns1:_="" ns2:_="">
    <xsd:import namespace="http://schemas.microsoft.com/sharepoint/v3"/>
    <xsd:import namespace="369e2aad-4440-4d21-9d84-415fc993c8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erlijn" minOccurs="0"/>
                <xsd:element ref="ns2:Nive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2aad-4440-4d21-9d84-415fc993c8ba" elementFormDefault="qualified">
    <xsd:import namespace="http://schemas.microsoft.com/office/2006/documentManagement/types"/>
    <xsd:import namespace="http://schemas.microsoft.com/office/infopath/2007/PartnerControls"/>
    <xsd:element name="Leerlijn" ma:index="10" nillable="true" ma:displayName="Leerlijn" ma:default="Leren leren" ma:format="Dropdown" ma:internalName="Leerlijn">
      <xsd:simpleType>
        <xsd:restriction base="dms:Choice">
          <xsd:enumeration value="Sociaal emotionele ontwikkeling"/>
          <xsd:enumeration value="Rekenen"/>
          <xsd:enumeration value="Nederlands"/>
          <xsd:enumeration value="Lezen"/>
          <xsd:enumeration value="Leren leren"/>
        </xsd:restriction>
      </xsd:simpleType>
    </xsd:element>
    <xsd:element name="Niveau" ma:index="11" nillable="true" ma:displayName="Niveau" ma:default="Basis" ma:format="Dropdown" ma:internalName="Niveau">
      <xsd:simpleType>
        <xsd:restriction base="dms:Choice">
          <xsd:enumeration value="Minimum"/>
          <xsd:enumeration value="Gevorderd"/>
          <xsd:enumeration value="Basis"/>
          <xsd:enumeration value="Praktijkroute VS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C2FFA-57E0-4521-BF8A-32A073A11576}"/>
</file>

<file path=customXml/itemProps2.xml><?xml version="1.0" encoding="utf-8"?>
<ds:datastoreItem xmlns:ds="http://schemas.openxmlformats.org/officeDocument/2006/customXml" ds:itemID="{F6A813EC-ECD5-4CDE-9F7E-7B1F0D8E6ADB}"/>
</file>

<file path=customXml/itemProps3.xml><?xml version="1.0" encoding="utf-8"?>
<ds:datastoreItem xmlns:ds="http://schemas.openxmlformats.org/officeDocument/2006/customXml" ds:itemID="{BC25F11F-51C6-4FAF-85D2-F5BF9B3CE018}"/>
</file>

<file path=docProps/app.xml><?xml version="1.0" encoding="utf-8"?>
<Properties xmlns="http://schemas.openxmlformats.org/officeDocument/2006/extended-properties" xmlns:vt="http://schemas.openxmlformats.org/officeDocument/2006/docPropsVTypes">
  <Template>20431F11</Template>
  <TotalTime>4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Hendrika Prins</cp:lastModifiedBy>
  <cp:revision>8</cp:revision>
  <dcterms:created xsi:type="dcterms:W3CDTF">2012-09-05T19:21:00Z</dcterms:created>
  <dcterms:modified xsi:type="dcterms:W3CDTF">2012-11-08T10:13:00Z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0x010100B635AC07C4A25E4AA6B21CD469C37F2D</vt:lpwstr>
  </property>
</Properties>
</file>