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DBE" w:rsidRDefault="008E3DBE" w:rsidP="008E3DBE">
      <w:pPr>
        <w:widowControl w:val="0"/>
        <w:jc w:val="right"/>
        <w:rPr>
          <w:b/>
          <w:bCs/>
          <w:color w:val="00B0F0"/>
          <w:sz w:val="24"/>
          <w:szCs w:val="24"/>
          <w14:ligatures w14:val="none"/>
        </w:rPr>
      </w:pPr>
      <w:r>
        <w:rPr>
          <w:noProof/>
          <w:color w:val="00B0F0"/>
          <w:sz w:val="24"/>
          <w:szCs w:val="24"/>
          <w14:ligatures w14:val="none"/>
          <w14:cntxtAlts w14:val="0"/>
        </w:rPr>
        <w:drawing>
          <wp:inline distT="0" distB="0" distL="0" distR="0" wp14:anchorId="56C21648" wp14:editId="6EDDA836">
            <wp:extent cx="2228850" cy="8191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risLogo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DBE" w:rsidRDefault="008E3DBE" w:rsidP="00554295">
      <w:pPr>
        <w:widowControl w:val="0"/>
        <w:rPr>
          <w:b/>
          <w:bCs/>
          <w:color w:val="00B0F0"/>
          <w:sz w:val="24"/>
          <w:szCs w:val="24"/>
          <w14:ligatures w14:val="none"/>
        </w:rPr>
      </w:pPr>
    </w:p>
    <w:p w:rsidR="00554295" w:rsidRPr="008E3DBE" w:rsidRDefault="00554295" w:rsidP="00554295">
      <w:pPr>
        <w:widowControl w:val="0"/>
        <w:rPr>
          <w:color w:val="00B0F0"/>
          <w:sz w:val="24"/>
          <w:szCs w:val="24"/>
          <w:u w:val="single"/>
          <w14:ligatures w14:val="none"/>
        </w:rPr>
      </w:pPr>
      <w:r w:rsidRPr="008E3DBE">
        <w:rPr>
          <w:b/>
          <w:bCs/>
          <w:color w:val="00B0F0"/>
          <w:sz w:val="24"/>
          <w:szCs w:val="24"/>
          <w:u w:val="single"/>
          <w14:ligatures w14:val="none"/>
        </w:rPr>
        <w:t xml:space="preserve">Aanvraag </w:t>
      </w:r>
      <w:r w:rsidR="008E3DBE" w:rsidRPr="008E3DBE">
        <w:rPr>
          <w:b/>
          <w:bCs/>
          <w:color w:val="00B0F0"/>
          <w:sz w:val="24"/>
          <w:szCs w:val="24"/>
          <w:u w:val="single"/>
          <w14:ligatures w14:val="none"/>
        </w:rPr>
        <w:t>v</w:t>
      </w:r>
      <w:r w:rsidRPr="008E3DBE">
        <w:rPr>
          <w:b/>
          <w:bCs/>
          <w:color w:val="00B0F0"/>
          <w:sz w:val="24"/>
          <w:szCs w:val="24"/>
          <w:u w:val="single"/>
          <w14:ligatures w14:val="none"/>
        </w:rPr>
        <w:t>erlof</w:t>
      </w:r>
      <w:r w:rsidR="008E3DBE" w:rsidRPr="008E3DBE">
        <w:rPr>
          <w:b/>
          <w:bCs/>
          <w:color w:val="00B0F0"/>
          <w:sz w:val="24"/>
          <w:szCs w:val="24"/>
          <w:u w:val="single"/>
          <w14:ligatures w14:val="none"/>
        </w:rPr>
        <w:t xml:space="preserve"> </w:t>
      </w:r>
      <w:proofErr w:type="spellStart"/>
      <w:r w:rsidR="008E3DBE" w:rsidRPr="008E3DBE">
        <w:rPr>
          <w:b/>
          <w:bCs/>
          <w:color w:val="00B0F0"/>
          <w:sz w:val="24"/>
          <w:szCs w:val="24"/>
          <w:u w:val="single"/>
          <w14:ligatures w14:val="none"/>
        </w:rPr>
        <w:t>Auris</w:t>
      </w:r>
      <w:proofErr w:type="spellEnd"/>
      <w:r w:rsidR="008E3DBE" w:rsidRPr="008E3DBE">
        <w:rPr>
          <w:b/>
          <w:bCs/>
          <w:color w:val="00B0F0"/>
          <w:sz w:val="24"/>
          <w:szCs w:val="24"/>
          <w:u w:val="single"/>
          <w14:ligatures w14:val="none"/>
        </w:rPr>
        <w:t xml:space="preserve"> </w:t>
      </w:r>
      <w:r w:rsidR="00EB3A06">
        <w:rPr>
          <w:b/>
          <w:bCs/>
          <w:color w:val="00B0F0"/>
          <w:sz w:val="24"/>
          <w:szCs w:val="24"/>
          <w:u w:val="single"/>
          <w14:ligatures w14:val="none"/>
        </w:rPr>
        <w:t>College Goes</w:t>
      </w:r>
    </w:p>
    <w:p w:rsidR="008E3DBE" w:rsidRDefault="008E3DBE" w:rsidP="00554295">
      <w:pPr>
        <w:widowControl w:val="0"/>
        <w:rPr>
          <w:sz w:val="22"/>
          <w:szCs w:val="22"/>
          <w14:ligatures w14:val="none"/>
        </w:rPr>
      </w:pPr>
    </w:p>
    <w:p w:rsidR="00554295" w:rsidRDefault="00554295" w:rsidP="00554295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Goes, ……………..(datum)</w:t>
      </w:r>
    </w:p>
    <w:p w:rsidR="008E3DBE" w:rsidRDefault="008E3DBE" w:rsidP="00554295">
      <w:pPr>
        <w:widowControl w:val="0"/>
        <w:rPr>
          <w:sz w:val="22"/>
          <w:szCs w:val="22"/>
          <w14:ligatures w14:val="none"/>
        </w:rPr>
      </w:pPr>
    </w:p>
    <w:p w:rsidR="00554295" w:rsidRDefault="00554295" w:rsidP="00554295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De ouders/verzorgers van ……………………………………………..(naam leerling)</w:t>
      </w:r>
    </w:p>
    <w:p w:rsidR="008E3DBE" w:rsidRDefault="008E3DBE" w:rsidP="00554295">
      <w:pPr>
        <w:widowControl w:val="0"/>
        <w:rPr>
          <w:sz w:val="22"/>
          <w:szCs w:val="22"/>
          <w14:ligatures w14:val="none"/>
        </w:rPr>
      </w:pPr>
    </w:p>
    <w:p w:rsidR="00554295" w:rsidRDefault="008E3DBE" w:rsidP="00554295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(aankruisen wat van toepassing is)</w:t>
      </w:r>
    </w:p>
    <w:p w:rsidR="008E3DBE" w:rsidRDefault="008E3DBE" w:rsidP="00554295">
      <w:pPr>
        <w:widowControl w:val="0"/>
        <w:rPr>
          <w:sz w:val="22"/>
          <w:szCs w:val="22"/>
          <w14:ligatures w14:val="none"/>
        </w:rPr>
      </w:pPr>
    </w:p>
    <w:p w:rsidR="00554295" w:rsidRDefault="00554295" w:rsidP="00554295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0 </w:t>
      </w:r>
      <w:r w:rsidR="008E3DBE"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>melden dat hun kind de school niet zal bezoeken in verband met godsdienstige</w:t>
      </w:r>
    </w:p>
    <w:p w:rsidR="00554295" w:rsidRDefault="00554295" w:rsidP="008E3DBE">
      <w:pPr>
        <w:widowControl w:val="0"/>
        <w:ind w:firstLine="708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plichten op ………………………………………………(data aangeven)</w:t>
      </w:r>
    </w:p>
    <w:p w:rsidR="00554295" w:rsidRDefault="00554295" w:rsidP="00554295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554295" w:rsidRDefault="00554295" w:rsidP="008E3DBE">
      <w:pPr>
        <w:widowControl w:val="0"/>
        <w:ind w:left="705" w:hanging="705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0 </w:t>
      </w:r>
      <w:r w:rsidR="008E3DBE"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>verzoeken hun kind verlof te verlenen i.v.m. vakantie van ………………. tot  ………………….  (begin-en einddatum aangeven)</w:t>
      </w:r>
    </w:p>
    <w:p w:rsidR="00554295" w:rsidRDefault="00554295" w:rsidP="00554295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554295" w:rsidRDefault="00554295" w:rsidP="00554295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0 </w:t>
      </w:r>
      <w:r w:rsidR="008E3DBE">
        <w:rPr>
          <w:sz w:val="22"/>
          <w:szCs w:val="22"/>
          <w14:ligatures w14:val="none"/>
        </w:rPr>
        <w:tab/>
      </w:r>
      <w:r>
        <w:rPr>
          <w:sz w:val="22"/>
          <w:szCs w:val="22"/>
          <w14:ligatures w14:val="none"/>
        </w:rPr>
        <w:t>verzoeken hun kind verlof te verlenen i.v.m. gewichtige omstandigheden</w:t>
      </w:r>
    </w:p>
    <w:p w:rsidR="004640B3" w:rsidRDefault="00554295" w:rsidP="004640B3">
      <w:pPr>
        <w:widowControl w:val="0"/>
        <w:ind w:left="705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……………………………………………………… …………………………</w:t>
      </w:r>
      <w:r w:rsidR="004640B3">
        <w:rPr>
          <w:sz w:val="22"/>
          <w:szCs w:val="22"/>
          <w14:ligatures w14:val="none"/>
        </w:rPr>
        <w:t>……………….</w:t>
      </w:r>
    </w:p>
    <w:p w:rsidR="004640B3" w:rsidRDefault="00554295" w:rsidP="004640B3">
      <w:pPr>
        <w:widowControl w:val="0"/>
        <w:ind w:left="705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(omschrijving van de aard der omstandigheden)</w:t>
      </w:r>
      <w:r w:rsidR="004640B3">
        <w:rPr>
          <w:sz w:val="22"/>
          <w:szCs w:val="22"/>
          <w14:ligatures w14:val="none"/>
        </w:rPr>
        <w:t xml:space="preserve"> </w:t>
      </w:r>
    </w:p>
    <w:p w:rsidR="00554295" w:rsidRDefault="00554295" w:rsidP="004640B3">
      <w:pPr>
        <w:widowControl w:val="0"/>
        <w:ind w:left="705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van ……………………………….. tot ……………………… (data aangeven)</w:t>
      </w:r>
    </w:p>
    <w:p w:rsidR="008E3DBE" w:rsidRDefault="00554295" w:rsidP="008E3DBE">
      <w:pPr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:rsidR="00554295" w:rsidRDefault="008E3DBE" w:rsidP="008E3DBE">
      <w:pPr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Handtekening ouders/verzorgers: …………………………….</w:t>
      </w:r>
      <w:r w:rsidR="00554295">
        <w:rPr>
          <w:sz w:val="22"/>
          <w:szCs w:val="22"/>
          <w14:ligatures w14:val="none"/>
        </w:rPr>
        <w:t>………………………………….</w:t>
      </w:r>
    </w:p>
    <w:p w:rsidR="008E3DBE" w:rsidRDefault="008E3DBE" w:rsidP="008E3DBE">
      <w:pPr>
        <w:rPr>
          <w:sz w:val="22"/>
          <w:szCs w:val="22"/>
          <w14:ligatures w14:val="none"/>
        </w:rPr>
      </w:pPr>
    </w:p>
    <w:p w:rsidR="008E3DBE" w:rsidRDefault="008E3DBE" w:rsidP="008E3DBE">
      <w:pPr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Voor akkoord teamleider: ………………………………………………………………………….</w:t>
      </w:r>
    </w:p>
    <w:p w:rsidR="00554295" w:rsidRDefault="00554295" w:rsidP="00554295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402877" w:rsidRDefault="00402877"/>
    <w:sectPr w:rsidR="00402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95"/>
    <w:rsid w:val="00402877"/>
    <w:rsid w:val="004640B3"/>
    <w:rsid w:val="00554295"/>
    <w:rsid w:val="008E3DBE"/>
    <w:rsid w:val="00EB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54295"/>
    <w:pPr>
      <w:spacing w:after="180" w:line="271" w:lineRule="auto"/>
    </w:pPr>
    <w:rPr>
      <w:rFonts w:ascii="Arial" w:eastAsia="Times New Roman" w:hAnsi="Arial" w:cs="Arial"/>
      <w:color w:val="000000"/>
      <w:kern w:val="28"/>
      <w:sz w:val="18"/>
      <w:szCs w:val="20"/>
      <w:lang w:eastAsia="nl-NL"/>
      <w14:ligatures w14:val="standard"/>
      <w14:cntxtAlt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E3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3DBE"/>
    <w:rPr>
      <w:rFonts w:ascii="Tahoma" w:eastAsia="Times New Roman" w:hAnsi="Tahoma" w:cs="Tahoma"/>
      <w:color w:val="000000"/>
      <w:kern w:val="28"/>
      <w:sz w:val="16"/>
      <w:szCs w:val="16"/>
      <w:lang w:eastAsia="nl-NL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54295"/>
    <w:pPr>
      <w:spacing w:after="180" w:line="271" w:lineRule="auto"/>
    </w:pPr>
    <w:rPr>
      <w:rFonts w:ascii="Arial" w:eastAsia="Times New Roman" w:hAnsi="Arial" w:cs="Arial"/>
      <w:color w:val="000000"/>
      <w:kern w:val="28"/>
      <w:sz w:val="18"/>
      <w:szCs w:val="20"/>
      <w:lang w:eastAsia="nl-NL"/>
      <w14:ligatures w14:val="standard"/>
      <w14:cntxtAlt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E3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3DBE"/>
    <w:rPr>
      <w:rFonts w:ascii="Tahoma" w:eastAsia="Times New Roman" w:hAnsi="Tahoma" w:cs="Tahoma"/>
      <w:color w:val="000000"/>
      <w:kern w:val="28"/>
      <w:sz w:val="16"/>
      <w:szCs w:val="16"/>
      <w:lang w:eastAsia="nl-NL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3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482DC218</Template>
  <TotalTime>0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Systeembeheer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Ravia, Marieke</dc:creator>
  <cp:lastModifiedBy>Ravia, Marieke</cp:lastModifiedBy>
  <cp:revision>2</cp:revision>
  <dcterms:created xsi:type="dcterms:W3CDTF">2017-03-07T15:28:00Z</dcterms:created>
  <dcterms:modified xsi:type="dcterms:W3CDTF">2017-03-07T15:28:00Z</dcterms:modified>
</cp:coreProperties>
</file>